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2713" w14:textId="77777777" w:rsidR="00624BDF" w:rsidRDefault="00624BDF" w:rsidP="00624BDF">
      <w:pPr>
        <w:pStyle w:val="DateRecipientSender"/>
        <w:sectPr w:rsidR="00624BDF" w:rsidSect="00D538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3024" w:right="1800" w:bottom="1800" w:left="1800" w:header="720" w:footer="1152" w:gutter="0"/>
          <w:cols w:num="3" w:space="288"/>
          <w:docGrid w:linePitch="360"/>
        </w:sectPr>
      </w:pPr>
    </w:p>
    <w:p w14:paraId="0C8BC6F7" w14:textId="25E3726E" w:rsidR="00EE4E87" w:rsidRPr="001320CD" w:rsidRDefault="003D3577" w:rsidP="001320CD">
      <w:pPr>
        <w:pStyle w:val="Title"/>
      </w:pPr>
      <w:r>
        <w:t>SWOT Analysis Instructions</w:t>
      </w:r>
    </w:p>
    <w:p w14:paraId="695CBB02" w14:textId="69B3D8CA" w:rsidR="00644D7B" w:rsidRDefault="008238E6" w:rsidP="00AC17D6">
      <w:pPr>
        <w:pStyle w:val="Subtitle"/>
      </w:pPr>
      <w:r>
        <w:t xml:space="preserve">For </w:t>
      </w:r>
      <w:r w:rsidR="00E32AE8">
        <w:t>Facilitators</w:t>
      </w:r>
    </w:p>
    <w:p w14:paraId="257F2E4B" w14:textId="77777777" w:rsidR="00EE4E87" w:rsidRDefault="00EE4E87" w:rsidP="0023689B"/>
    <w:p w14:paraId="1B1FC2AC" w14:textId="74750895" w:rsidR="00644D7B" w:rsidRPr="00EC5448" w:rsidRDefault="000D01DC" w:rsidP="00EC5448">
      <w:pPr>
        <w:pStyle w:val="Heading1"/>
      </w:pPr>
      <w:r>
        <w:t>Materials Needed</w:t>
      </w:r>
      <w:r w:rsidR="001A1363">
        <w:t>:</w:t>
      </w:r>
    </w:p>
    <w:p w14:paraId="2D645259" w14:textId="77777777" w:rsidR="00523973" w:rsidRPr="00523973" w:rsidRDefault="00523973" w:rsidP="00523973">
      <w:pPr>
        <w:sectPr w:rsidR="00523973" w:rsidRPr="00523973" w:rsidSect="00D53878">
          <w:type w:val="continuous"/>
          <w:pgSz w:w="12240" w:h="15840" w:code="1"/>
          <w:pgMar w:top="3024" w:right="1800" w:bottom="1800" w:left="1800" w:header="720" w:footer="1152" w:gutter="0"/>
          <w:cols w:space="288"/>
          <w:docGrid w:linePitch="360"/>
        </w:sectPr>
      </w:pPr>
    </w:p>
    <w:p w14:paraId="09531D8C" w14:textId="7CE31D67" w:rsidR="00523973" w:rsidRPr="00C76C88" w:rsidRDefault="00CA5640" w:rsidP="00523973">
      <w:pPr>
        <w:pStyle w:val="ListBullet"/>
        <w:rPr>
          <w:sz w:val="22"/>
          <w:szCs w:val="22"/>
        </w:rPr>
      </w:pPr>
      <w:bookmarkStart w:id="0" w:name="_Hlk182469971"/>
      <w:r w:rsidRPr="00C76C88">
        <w:rPr>
          <w:sz w:val="22"/>
          <w:szCs w:val="22"/>
        </w:rPr>
        <w:t xml:space="preserve">Sticky </w:t>
      </w:r>
      <w:bookmarkEnd w:id="0"/>
      <w:r w:rsidRPr="00C76C88">
        <w:rPr>
          <w:sz w:val="22"/>
          <w:szCs w:val="22"/>
        </w:rPr>
        <w:t>Notes (In 4 different colors - one for each aspect)</w:t>
      </w:r>
    </w:p>
    <w:p w14:paraId="07804209" w14:textId="66307A35" w:rsidR="00CA5640" w:rsidRPr="00C76C88" w:rsidRDefault="00CA5640" w:rsidP="00523973">
      <w:pPr>
        <w:pStyle w:val="ListBullet"/>
        <w:rPr>
          <w:sz w:val="22"/>
          <w:szCs w:val="22"/>
        </w:rPr>
      </w:pPr>
      <w:r w:rsidRPr="00C76C88">
        <w:rPr>
          <w:color w:val="auto"/>
          <w:sz w:val="22"/>
          <w:szCs w:val="22"/>
        </w:rPr>
        <w:t>Pens</w:t>
      </w:r>
    </w:p>
    <w:p w14:paraId="190F17C6" w14:textId="5DF0B61A" w:rsidR="00CA5640" w:rsidRPr="00C76C88" w:rsidRDefault="00CA5640" w:rsidP="00523973">
      <w:pPr>
        <w:pStyle w:val="ListBullet"/>
        <w:rPr>
          <w:sz w:val="22"/>
          <w:szCs w:val="22"/>
        </w:rPr>
      </w:pPr>
      <w:r w:rsidRPr="00C76C88">
        <w:rPr>
          <w:color w:val="auto"/>
          <w:sz w:val="22"/>
          <w:szCs w:val="22"/>
        </w:rPr>
        <w:t xml:space="preserve">Meeting Space with ample wall space </w:t>
      </w:r>
    </w:p>
    <w:p w14:paraId="311D3196" w14:textId="704772D8" w:rsidR="00CA5640" w:rsidRPr="00C76C88" w:rsidRDefault="005C2F3D" w:rsidP="00523973">
      <w:pPr>
        <w:pStyle w:val="ListBullet"/>
        <w:rPr>
          <w:sz w:val="22"/>
          <w:szCs w:val="22"/>
        </w:rPr>
      </w:pPr>
      <w:r w:rsidRPr="00C76C88">
        <w:rPr>
          <w:color w:val="auto"/>
          <w:sz w:val="22"/>
          <w:szCs w:val="22"/>
        </w:rPr>
        <w:t>Neighborhood Academy SWOT Analysis Power Point Presentation</w:t>
      </w:r>
    </w:p>
    <w:p w14:paraId="6DEECAB7" w14:textId="77777777" w:rsidR="00970FCB" w:rsidRDefault="00970FCB" w:rsidP="00970FCB">
      <w:pPr>
        <w:pStyle w:val="Heading1"/>
      </w:pPr>
    </w:p>
    <w:p w14:paraId="50DA44B0" w14:textId="4CC9A7F7" w:rsidR="00970FCB" w:rsidRPr="00EC5448" w:rsidRDefault="00970FCB" w:rsidP="00970FCB">
      <w:pPr>
        <w:pStyle w:val="Heading1"/>
      </w:pPr>
      <w:r>
        <w:t>Tips:</w:t>
      </w:r>
    </w:p>
    <w:p w14:paraId="6089EE99" w14:textId="77777777" w:rsidR="00970FCB" w:rsidRPr="00523973" w:rsidRDefault="00970FCB" w:rsidP="00970FCB">
      <w:pPr>
        <w:sectPr w:rsidR="00970FCB" w:rsidRPr="00523973" w:rsidSect="00970FCB">
          <w:type w:val="continuous"/>
          <w:pgSz w:w="12240" w:h="15840" w:code="1"/>
          <w:pgMar w:top="3024" w:right="1800" w:bottom="1800" w:left="1800" w:header="720" w:footer="1152" w:gutter="0"/>
          <w:cols w:space="288"/>
          <w:docGrid w:linePitch="360"/>
        </w:sectPr>
      </w:pPr>
    </w:p>
    <w:p w14:paraId="19A54481" w14:textId="77777777" w:rsidR="00BE6B44" w:rsidRDefault="00970FCB" w:rsidP="00E57459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C76C88">
        <w:rPr>
          <w:sz w:val="22"/>
          <w:szCs w:val="22"/>
        </w:rPr>
        <w:t>SWOT Analysis works best</w:t>
      </w:r>
      <w:r w:rsidR="002049C5" w:rsidRPr="00C76C88">
        <w:rPr>
          <w:sz w:val="22"/>
          <w:szCs w:val="22"/>
        </w:rPr>
        <w:t xml:space="preserve"> if conducted in person.</w:t>
      </w:r>
      <w:r w:rsidR="00C76C88" w:rsidRPr="00C76C88">
        <w:rPr>
          <w:sz w:val="22"/>
          <w:szCs w:val="22"/>
        </w:rPr>
        <w:t xml:space="preserve"> You need between 2-4 hours and no more than 25 people participating.</w:t>
      </w:r>
    </w:p>
    <w:p w14:paraId="28E898E4" w14:textId="60026FA9" w:rsidR="00E57459" w:rsidRDefault="00E32AE8" w:rsidP="00C76C88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As facilitator your job is to </w:t>
      </w:r>
      <w:r w:rsidR="00E57459">
        <w:rPr>
          <w:sz w:val="22"/>
          <w:szCs w:val="22"/>
        </w:rPr>
        <w:t xml:space="preserve">keep time, move people along, capture photos and notes, and lead discussion during the SWOT analysis. </w:t>
      </w:r>
      <w:r w:rsidRPr="00E32AE8">
        <w:rPr>
          <w:i/>
          <w:iCs/>
          <w:sz w:val="22"/>
          <w:szCs w:val="22"/>
        </w:rPr>
        <w:t>You</w:t>
      </w:r>
      <w:r w:rsidR="00E57459" w:rsidRPr="00E32AE8">
        <w:rPr>
          <w:i/>
          <w:iCs/>
          <w:sz w:val="22"/>
          <w:szCs w:val="22"/>
        </w:rPr>
        <w:t xml:space="preserve"> should familiarize themselves with the presentation </w:t>
      </w:r>
      <w:r w:rsidRPr="00E32AE8">
        <w:rPr>
          <w:i/>
          <w:iCs/>
          <w:sz w:val="22"/>
          <w:szCs w:val="22"/>
        </w:rPr>
        <w:t xml:space="preserve">and these instructions </w:t>
      </w:r>
      <w:r w:rsidR="00E57459" w:rsidRPr="00E32AE8">
        <w:rPr>
          <w:i/>
          <w:iCs/>
          <w:sz w:val="22"/>
          <w:szCs w:val="22"/>
        </w:rPr>
        <w:t>in advance.</w:t>
      </w:r>
      <w:r w:rsidR="00E57459">
        <w:rPr>
          <w:sz w:val="22"/>
          <w:szCs w:val="22"/>
        </w:rPr>
        <w:t xml:space="preserve"> </w:t>
      </w:r>
    </w:p>
    <w:p w14:paraId="35A485D8" w14:textId="77777777" w:rsidR="00BE6B44" w:rsidRDefault="00BE6B44" w:rsidP="00BE6B44">
      <w:pPr>
        <w:pStyle w:val="Heading1"/>
      </w:pPr>
    </w:p>
    <w:p w14:paraId="7441BF7C" w14:textId="7B7679C5" w:rsidR="00BE6B44" w:rsidRPr="00EC5448" w:rsidRDefault="00BE6B44" w:rsidP="00BE6B44">
      <w:pPr>
        <w:pStyle w:val="Heading1"/>
      </w:pPr>
      <w:r>
        <w:t>Instructions:</w:t>
      </w:r>
    </w:p>
    <w:p w14:paraId="195BF8DA" w14:textId="77777777" w:rsidR="00BE6B44" w:rsidRPr="00523973" w:rsidRDefault="00BE6B44" w:rsidP="00BE6B44">
      <w:pPr>
        <w:sectPr w:rsidR="00BE6B44" w:rsidRPr="00523973" w:rsidSect="00BE6B44">
          <w:type w:val="continuous"/>
          <w:pgSz w:w="12240" w:h="15840" w:code="1"/>
          <w:pgMar w:top="3024" w:right="1800" w:bottom="1800" w:left="1800" w:header="720" w:footer="1152" w:gutter="0"/>
          <w:cols w:space="288"/>
          <w:docGrid w:linePitch="360"/>
        </w:sectPr>
      </w:pPr>
    </w:p>
    <w:p w14:paraId="78667FF6" w14:textId="5311FEC1" w:rsidR="00BE6B44" w:rsidRPr="00C76C88" w:rsidRDefault="002C6D8B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 xml:space="preserve">Hand out sticky notes and pens. </w:t>
      </w:r>
      <w:r w:rsidR="00994E54">
        <w:rPr>
          <w:sz w:val="22"/>
          <w:szCs w:val="22"/>
        </w:rPr>
        <w:t xml:space="preserve">Review SWOT Analysis Presentation Slides </w:t>
      </w:r>
      <w:r w:rsidR="00673F02">
        <w:rPr>
          <w:sz w:val="22"/>
          <w:szCs w:val="22"/>
        </w:rPr>
        <w:t>1-</w:t>
      </w:r>
      <w:r w:rsidR="001A2A8A">
        <w:rPr>
          <w:sz w:val="22"/>
          <w:szCs w:val="22"/>
        </w:rPr>
        <w:t>8</w:t>
      </w:r>
      <w:r w:rsidR="00D22A6B">
        <w:rPr>
          <w:sz w:val="22"/>
          <w:szCs w:val="22"/>
        </w:rPr>
        <w:t xml:space="preserve">. </w:t>
      </w:r>
    </w:p>
    <w:p w14:paraId="0F47E620" w14:textId="78E20EAE" w:rsidR="00BE6B44" w:rsidRPr="00971A6D" w:rsidRDefault="000146D4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Return to Slide </w:t>
      </w:r>
      <w:r w:rsidR="00673F02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, "Strengths," and </w:t>
      </w:r>
      <w:r w:rsidR="00166173">
        <w:rPr>
          <w:color w:val="auto"/>
          <w:sz w:val="22"/>
          <w:szCs w:val="22"/>
        </w:rPr>
        <w:t xml:space="preserve">give the group 5 minutes to write as many strengths as possible. </w:t>
      </w:r>
    </w:p>
    <w:p w14:paraId="427EF461" w14:textId="77777777" w:rsidR="009B5657" w:rsidRPr="009B5657" w:rsidRDefault="00971A6D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After 5 minutes, call on each group member to share one strength and place </w:t>
      </w:r>
      <w:r w:rsidR="0014463A">
        <w:rPr>
          <w:color w:val="auto"/>
          <w:sz w:val="22"/>
          <w:szCs w:val="22"/>
        </w:rPr>
        <w:t xml:space="preserve">it on the board or wall until everyone has shared all of their sticky notes. </w:t>
      </w:r>
    </w:p>
    <w:p w14:paraId="50120237" w14:textId="62AC9435" w:rsidR="00971A6D" w:rsidRPr="00E342E7" w:rsidRDefault="0014463A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Place duplicative sticky notes on</w:t>
      </w:r>
      <w:r w:rsidR="009B5657">
        <w:rPr>
          <w:color w:val="auto"/>
          <w:sz w:val="22"/>
          <w:szCs w:val="22"/>
        </w:rPr>
        <w:t xml:space="preserve"> each other. For ex. two people write "community garden"</w:t>
      </w:r>
      <w:r w:rsidR="001912AF">
        <w:rPr>
          <w:color w:val="auto"/>
          <w:sz w:val="22"/>
          <w:szCs w:val="22"/>
        </w:rPr>
        <w:t xml:space="preserve"> - you would place them on each other so it's easy to see consensus. </w:t>
      </w:r>
      <w:r w:rsidR="009B5657">
        <w:rPr>
          <w:color w:val="auto"/>
          <w:sz w:val="22"/>
          <w:szCs w:val="22"/>
        </w:rPr>
        <w:t xml:space="preserve"> </w:t>
      </w:r>
      <w:r w:rsidR="003A2C95">
        <w:rPr>
          <w:color w:val="auto"/>
          <w:sz w:val="22"/>
          <w:szCs w:val="22"/>
        </w:rPr>
        <w:t xml:space="preserve">Group similar sticky notes together. For ex. </w:t>
      </w:r>
      <w:r w:rsidR="00B71D77">
        <w:rPr>
          <w:color w:val="auto"/>
          <w:sz w:val="22"/>
          <w:szCs w:val="22"/>
        </w:rPr>
        <w:t xml:space="preserve">a sticky note </w:t>
      </w:r>
      <w:r w:rsidR="00B71D77">
        <w:rPr>
          <w:color w:val="auto"/>
          <w:sz w:val="22"/>
          <w:szCs w:val="22"/>
        </w:rPr>
        <w:lastRenderedPageBreak/>
        <w:t>listing "community garden," "senior citizen gardening classes," and "</w:t>
      </w:r>
      <w:r w:rsidR="00E342E7">
        <w:rPr>
          <w:color w:val="auto"/>
          <w:sz w:val="22"/>
          <w:szCs w:val="22"/>
        </w:rPr>
        <w:t xml:space="preserve">nature trail" would go near each other on the board. </w:t>
      </w:r>
    </w:p>
    <w:p w14:paraId="57AC7012" w14:textId="4B62CDE4" w:rsidR="00E342E7" w:rsidRPr="00C743E5" w:rsidRDefault="00E342E7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Proceed to Slide</w:t>
      </w:r>
      <w:r w:rsidR="001A2A8A">
        <w:rPr>
          <w:color w:val="auto"/>
          <w:sz w:val="22"/>
          <w:szCs w:val="22"/>
        </w:rPr>
        <w:t xml:space="preserve"> 10</w:t>
      </w:r>
      <w:r>
        <w:rPr>
          <w:color w:val="auto"/>
          <w:sz w:val="22"/>
          <w:szCs w:val="22"/>
        </w:rPr>
        <w:t xml:space="preserve">, "Weaknesses," and repeat steps </w:t>
      </w:r>
      <w:r w:rsidR="00C743E5">
        <w:rPr>
          <w:color w:val="auto"/>
          <w:sz w:val="22"/>
          <w:szCs w:val="22"/>
        </w:rPr>
        <w:t>2-4.</w:t>
      </w:r>
    </w:p>
    <w:p w14:paraId="4F8EB3F9" w14:textId="56DC7722" w:rsidR="00C743E5" w:rsidRPr="00C743E5" w:rsidRDefault="00C743E5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Proceed to Slide </w:t>
      </w:r>
      <w:r w:rsidR="001A2A8A">
        <w:rPr>
          <w:color w:val="auto"/>
          <w:sz w:val="22"/>
          <w:szCs w:val="22"/>
        </w:rPr>
        <w:t>11</w:t>
      </w:r>
      <w:r>
        <w:rPr>
          <w:color w:val="auto"/>
          <w:sz w:val="22"/>
          <w:szCs w:val="22"/>
        </w:rPr>
        <w:t>, "Opportunities," and repeat steps 2-4.</w:t>
      </w:r>
    </w:p>
    <w:p w14:paraId="3A7B3422" w14:textId="4AC0E050" w:rsidR="00C743E5" w:rsidRPr="008D2BBC" w:rsidRDefault="00C743E5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Proceed to Slide </w:t>
      </w:r>
      <w:r w:rsidR="001A2A8A">
        <w:rPr>
          <w:color w:val="auto"/>
          <w:sz w:val="22"/>
          <w:szCs w:val="22"/>
        </w:rPr>
        <w:t>12</w:t>
      </w:r>
      <w:r>
        <w:rPr>
          <w:color w:val="auto"/>
          <w:sz w:val="22"/>
          <w:szCs w:val="22"/>
        </w:rPr>
        <w:t xml:space="preserve">, "Threats," and repeat steps 2-4. </w:t>
      </w:r>
    </w:p>
    <w:p w14:paraId="03C8C9AE" w14:textId="0584A0F8" w:rsidR="0012036D" w:rsidRPr="0012036D" w:rsidRDefault="001A2A8A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Proceed to Slides 13-14. </w:t>
      </w:r>
      <w:r w:rsidR="00145165">
        <w:rPr>
          <w:color w:val="auto"/>
          <w:sz w:val="22"/>
          <w:szCs w:val="22"/>
        </w:rPr>
        <w:t xml:space="preserve">Recap conclusions from each board. </w:t>
      </w:r>
      <w:r w:rsidR="00AF42D1">
        <w:rPr>
          <w:color w:val="auto"/>
          <w:sz w:val="22"/>
          <w:szCs w:val="22"/>
        </w:rPr>
        <w:t xml:space="preserve">For ex. fifteen people consider our community garden a neighborhood strength. </w:t>
      </w:r>
      <w:r w:rsidR="00DA6299">
        <w:rPr>
          <w:color w:val="auto"/>
          <w:sz w:val="22"/>
          <w:szCs w:val="22"/>
        </w:rPr>
        <w:t>Questions</w:t>
      </w:r>
      <w:r w:rsidR="0012036D">
        <w:rPr>
          <w:color w:val="auto"/>
          <w:sz w:val="22"/>
          <w:szCs w:val="22"/>
        </w:rPr>
        <w:t xml:space="preserve"> to </w:t>
      </w:r>
      <w:r w:rsidR="00ED1DFA">
        <w:rPr>
          <w:color w:val="auto"/>
          <w:sz w:val="22"/>
          <w:szCs w:val="22"/>
        </w:rPr>
        <w:t xml:space="preserve">Ask: </w:t>
      </w:r>
    </w:p>
    <w:p w14:paraId="3C5F0155" w14:textId="77777777" w:rsidR="0012036D" w:rsidRPr="0012036D" w:rsidRDefault="00ED1DFA" w:rsidP="0012036D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Is there anything missing </w:t>
      </w:r>
      <w:r w:rsidR="0012036D">
        <w:rPr>
          <w:color w:val="auto"/>
          <w:sz w:val="22"/>
          <w:szCs w:val="22"/>
        </w:rPr>
        <w:t>on this list?</w:t>
      </w:r>
    </w:p>
    <w:p w14:paraId="44019B25" w14:textId="29243E2B" w:rsidR="008D2BBC" w:rsidRPr="00F961D4" w:rsidRDefault="0012036D" w:rsidP="0012036D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Is there</w:t>
      </w:r>
      <w:r w:rsidR="00ED1DFA">
        <w:rPr>
          <w:color w:val="auto"/>
          <w:sz w:val="22"/>
          <w:szCs w:val="22"/>
        </w:rPr>
        <w:t xml:space="preserve"> anything we'd like to add to this list?</w:t>
      </w:r>
      <w:r w:rsidR="00145165">
        <w:rPr>
          <w:color w:val="auto"/>
          <w:sz w:val="22"/>
          <w:szCs w:val="22"/>
        </w:rPr>
        <w:t xml:space="preserve"> </w:t>
      </w:r>
    </w:p>
    <w:p w14:paraId="57BA43BB" w14:textId="0261C7C9" w:rsidR="00F961D4" w:rsidRPr="00ED1DFA" w:rsidRDefault="00F961D4" w:rsidP="0012036D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Is there anything that doesn't quite fit that we want to move to the "Parking Lot"?</w:t>
      </w:r>
    </w:p>
    <w:p w14:paraId="4A78288B" w14:textId="65A29DB4" w:rsidR="00B73AE9" w:rsidRPr="00B73AE9" w:rsidRDefault="00ED1DFA" w:rsidP="00B73AE9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Once you've recapped each board, begin comparing boards to one another. </w:t>
      </w:r>
      <w:r w:rsidR="001A2A8A">
        <w:rPr>
          <w:color w:val="auto"/>
          <w:sz w:val="22"/>
          <w:szCs w:val="22"/>
        </w:rPr>
        <w:t>Proceed to Slide</w:t>
      </w:r>
      <w:r w:rsidR="00ED39AA">
        <w:rPr>
          <w:color w:val="auto"/>
          <w:sz w:val="22"/>
          <w:szCs w:val="22"/>
        </w:rPr>
        <w:t xml:space="preserve">s 15-16. </w:t>
      </w:r>
      <w:r w:rsidR="00891E98">
        <w:rPr>
          <w:color w:val="auto"/>
          <w:sz w:val="22"/>
          <w:szCs w:val="22"/>
        </w:rPr>
        <w:t xml:space="preserve">First begin by comparing your </w:t>
      </w:r>
      <w:r w:rsidR="00E36CDC">
        <w:rPr>
          <w:color w:val="auto"/>
          <w:sz w:val="22"/>
          <w:szCs w:val="22"/>
        </w:rPr>
        <w:t xml:space="preserve">strengths and </w:t>
      </w:r>
      <w:r w:rsidR="00E8567C">
        <w:rPr>
          <w:color w:val="auto"/>
          <w:sz w:val="22"/>
          <w:szCs w:val="22"/>
        </w:rPr>
        <w:t>weaknesses,</w:t>
      </w:r>
      <w:r w:rsidR="00E36CDC">
        <w:rPr>
          <w:color w:val="auto"/>
          <w:sz w:val="22"/>
          <w:szCs w:val="22"/>
        </w:rPr>
        <w:t xml:space="preserve"> then your opportunities and threats. Finish by comparing your strengths and opportunities; then </w:t>
      </w:r>
      <w:r w:rsidR="00E8567C">
        <w:rPr>
          <w:color w:val="auto"/>
          <w:sz w:val="22"/>
          <w:szCs w:val="22"/>
        </w:rPr>
        <w:t xml:space="preserve">weaknesses and threats. </w:t>
      </w:r>
      <w:r w:rsidR="00B73AE9" w:rsidRPr="00B73AE9">
        <w:rPr>
          <w:color w:val="auto"/>
          <w:sz w:val="22"/>
          <w:szCs w:val="22"/>
        </w:rPr>
        <w:t xml:space="preserve">Questions to Ask: </w:t>
      </w:r>
    </w:p>
    <w:p w14:paraId="5266E925" w14:textId="3AF0FF1F" w:rsidR="00ED1DFA" w:rsidRPr="00B73AE9" w:rsidRDefault="00B73AE9" w:rsidP="00B73AE9">
      <w:pPr>
        <w:pStyle w:val="ListBullet"/>
        <w:numPr>
          <w:ilvl w:val="1"/>
          <w:numId w:val="52"/>
        </w:numPr>
        <w:rPr>
          <w:sz w:val="22"/>
          <w:szCs w:val="22"/>
        </w:rPr>
      </w:pPr>
      <w:r w:rsidRPr="00B73AE9">
        <w:rPr>
          <w:color w:val="auto"/>
          <w:sz w:val="22"/>
          <w:szCs w:val="22"/>
        </w:rPr>
        <w:t>Is anything out of place? What needs to potentially move from one board to another?</w:t>
      </w:r>
    </w:p>
    <w:p w14:paraId="3DA2EF1B" w14:textId="626E7551" w:rsidR="00B73AE9" w:rsidRDefault="007356AC" w:rsidP="00B73AE9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Are there any connections?</w:t>
      </w:r>
    </w:p>
    <w:p w14:paraId="09F5F37E" w14:textId="3F79065D" w:rsidR="00DA6299" w:rsidRDefault="00DA6299" w:rsidP="00B73AE9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Are there any contradictions? Does anything cancel each other out?</w:t>
      </w:r>
    </w:p>
    <w:p w14:paraId="03EFF3AD" w14:textId="74D2A039" w:rsidR="00EC77D2" w:rsidRDefault="00EC77D2" w:rsidP="00B73AE9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 xml:space="preserve">What are the top </w:t>
      </w:r>
      <w:r w:rsidR="00830E6F">
        <w:rPr>
          <w:sz w:val="22"/>
          <w:szCs w:val="22"/>
        </w:rPr>
        <w:t xml:space="preserve">5 </w:t>
      </w:r>
      <w:r>
        <w:rPr>
          <w:sz w:val="22"/>
          <w:szCs w:val="22"/>
        </w:rPr>
        <w:t>priorities on each board?</w:t>
      </w:r>
    </w:p>
    <w:p w14:paraId="3CC80C5C" w14:textId="15563397" w:rsidR="00830E6F" w:rsidRPr="00B73AE9" w:rsidRDefault="00830E6F" w:rsidP="00B73AE9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Which items are immediate priorities and which are long-term priorities?</w:t>
      </w:r>
    </w:p>
    <w:p w14:paraId="0072F5C6" w14:textId="4F2CAA3E" w:rsidR="00B73AE9" w:rsidRDefault="00ED39AA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 xml:space="preserve">Proceed to Slide 17-18. </w:t>
      </w:r>
      <w:r w:rsidR="00B20FA2">
        <w:rPr>
          <w:sz w:val="22"/>
          <w:szCs w:val="22"/>
        </w:rPr>
        <w:t xml:space="preserve">Begin wrapping up. </w:t>
      </w:r>
    </w:p>
    <w:p w14:paraId="0F872D4F" w14:textId="3F01B21D" w:rsidR="00386A0F" w:rsidRDefault="00386A0F" w:rsidP="00386A0F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Identify what additional research is needed as a group.</w:t>
      </w:r>
    </w:p>
    <w:p w14:paraId="01CD7FD9" w14:textId="6A1471C9" w:rsidR="00386A0F" w:rsidRDefault="00133077" w:rsidP="00386A0F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Identify next steps as a group and assign tasks.</w:t>
      </w:r>
    </w:p>
    <w:p w14:paraId="4A76A74B" w14:textId="022CE62E" w:rsidR="00386A0F" w:rsidRDefault="00386A0F" w:rsidP="00386A0F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Snap a photo of each board.</w:t>
      </w:r>
    </w:p>
    <w:p w14:paraId="3367E299" w14:textId="77777777" w:rsidR="00ED39AA" w:rsidRDefault="00133077" w:rsidP="00386A0F">
      <w:pPr>
        <w:pStyle w:val="ListBulle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Schedule the next meeting where you will </w:t>
      </w:r>
      <w:r w:rsidR="000A6B89">
        <w:rPr>
          <w:sz w:val="22"/>
          <w:szCs w:val="22"/>
        </w:rPr>
        <w:t>turn your SWOT into action!</w:t>
      </w:r>
    </w:p>
    <w:p w14:paraId="33DB5E71" w14:textId="29077560" w:rsidR="00133077" w:rsidRDefault="00ED39AA" w:rsidP="00ED39AA">
      <w:pPr>
        <w:pStyle w:val="ListBullet"/>
        <w:numPr>
          <w:ilvl w:val="0"/>
          <w:numId w:val="0"/>
        </w:numPr>
        <w:tabs>
          <w:tab w:val="clear" w:pos="144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Finish with Slides</w:t>
      </w:r>
      <w:r w:rsidR="00DA2C49">
        <w:rPr>
          <w:sz w:val="22"/>
          <w:szCs w:val="22"/>
        </w:rPr>
        <w:t xml:space="preserve"> 19-21. </w:t>
      </w:r>
      <w:r w:rsidR="000A6B89">
        <w:rPr>
          <w:sz w:val="22"/>
          <w:szCs w:val="22"/>
        </w:rPr>
        <w:t xml:space="preserve"> </w:t>
      </w:r>
    </w:p>
    <w:p w14:paraId="6EC6638B" w14:textId="7D818BE0" w:rsidR="00386A0F" w:rsidRPr="00C76C88" w:rsidRDefault="00133077" w:rsidP="00BE6B44">
      <w:pPr>
        <w:pStyle w:val="ListBullet"/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(After the meeting) The facilitator should type up</w:t>
      </w:r>
      <w:r w:rsidR="000A6B89">
        <w:rPr>
          <w:sz w:val="22"/>
          <w:szCs w:val="22"/>
        </w:rPr>
        <w:t xml:space="preserve"> all of the </w:t>
      </w:r>
      <w:r w:rsidR="0097566F">
        <w:rPr>
          <w:sz w:val="22"/>
          <w:szCs w:val="22"/>
        </w:rPr>
        <w:t xml:space="preserve">unedited </w:t>
      </w:r>
      <w:r w:rsidR="000A6B89">
        <w:rPr>
          <w:sz w:val="22"/>
          <w:szCs w:val="22"/>
        </w:rPr>
        <w:t>lists</w:t>
      </w:r>
      <w:r w:rsidR="0097566F">
        <w:rPr>
          <w:sz w:val="22"/>
          <w:szCs w:val="22"/>
        </w:rPr>
        <w:t>. For duplicative items, indicate how many people wrote</w:t>
      </w:r>
      <w:r w:rsidR="00901772">
        <w:rPr>
          <w:sz w:val="22"/>
          <w:szCs w:val="22"/>
        </w:rPr>
        <w:t xml:space="preserve"> that on a sticky note. For ex. community garden - 15x</w:t>
      </w:r>
      <w:r w:rsidR="00A30933">
        <w:rPr>
          <w:sz w:val="22"/>
          <w:szCs w:val="22"/>
        </w:rPr>
        <w:t xml:space="preserve">. </w:t>
      </w:r>
    </w:p>
    <w:p w14:paraId="2917FFFE" w14:textId="033815B4" w:rsidR="005C2F3D" w:rsidRPr="00C76C88" w:rsidRDefault="00C76C88" w:rsidP="00C76C88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C76C88">
        <w:rPr>
          <w:sz w:val="22"/>
          <w:szCs w:val="22"/>
        </w:rPr>
        <w:t xml:space="preserve"> </w:t>
      </w:r>
    </w:p>
    <w:p w14:paraId="54A1371C" w14:textId="77777777" w:rsidR="00523973" w:rsidRDefault="00523973" w:rsidP="00523973">
      <w:pPr>
        <w:pStyle w:val="DELETEMENOTE"/>
        <w:rPr>
          <w:b/>
          <w:bCs/>
        </w:rPr>
      </w:pPr>
    </w:p>
    <w:p w14:paraId="47CC104D" w14:textId="247852E4" w:rsidR="00AC17D6" w:rsidRPr="00523973" w:rsidRDefault="00AC4EE9" w:rsidP="00523973">
      <w:pPr>
        <w:pStyle w:val="DELETEMENOTE"/>
        <w:rPr>
          <w:b/>
          <w:bCs/>
        </w:rPr>
      </w:pPr>
      <w:r>
        <w:rPr>
          <w:b/>
          <w:bCs/>
        </w:rPr>
        <w:br/>
      </w:r>
    </w:p>
    <w:sectPr w:rsidR="00AC17D6" w:rsidRPr="00523973" w:rsidSect="00D53878">
      <w:type w:val="continuous"/>
      <w:pgSz w:w="12240" w:h="15840" w:code="1"/>
      <w:pgMar w:top="3024" w:right="1800" w:bottom="1800" w:left="1800" w:header="720" w:footer="1152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AECE" w14:textId="77777777" w:rsidR="00BC053B" w:rsidRDefault="00BC053B">
      <w:r>
        <w:separator/>
      </w:r>
    </w:p>
  </w:endnote>
  <w:endnote w:type="continuationSeparator" w:id="0">
    <w:p w14:paraId="5332C05C" w14:textId="77777777" w:rsidR="00BC053B" w:rsidRDefault="00BC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Black">
    <w:panose1 w:val="00000A00000000000000"/>
    <w:charset w:val="4D"/>
    <w:family w:val="auto"/>
    <w:pitch w:val="variable"/>
    <w:sig w:usb0="20000207" w:usb1="00000002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9B29" w14:textId="77777777" w:rsidR="007A68E6" w:rsidRDefault="007A6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1C36" w14:textId="33FF9E3D" w:rsidR="00E35B2A" w:rsidRPr="00A73E7E" w:rsidRDefault="00E35B2A" w:rsidP="00A7015F">
    <w:pPr>
      <w:pStyle w:val="Head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B700" w14:textId="77777777" w:rsidR="007A68E6" w:rsidRDefault="007A6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F0BF" w14:textId="77777777" w:rsidR="00BC053B" w:rsidRDefault="00BC053B">
      <w:r>
        <w:separator/>
      </w:r>
    </w:p>
  </w:footnote>
  <w:footnote w:type="continuationSeparator" w:id="0">
    <w:p w14:paraId="414BC482" w14:textId="77777777" w:rsidR="00BC053B" w:rsidRDefault="00BC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CDC1" w14:textId="77777777" w:rsidR="007A68E6" w:rsidRDefault="007A6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8E13" w14:textId="77777777" w:rsidR="00C22BF9" w:rsidRDefault="00EB3AAB" w:rsidP="00A7015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E03C1E2" wp14:editId="2131E0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65E0" w14:textId="77777777" w:rsidR="007A68E6" w:rsidRDefault="007A6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0AC0192"/>
    <w:lvl w:ilvl="0">
      <w:start w:val="1"/>
      <w:numFmt w:val="decimal"/>
      <w:pStyle w:val="ListNumber"/>
      <w:lvlText w:val="%1."/>
      <w:lvlJc w:val="left"/>
      <w:pPr>
        <w:ind w:left="288" w:hanging="288"/>
      </w:pPr>
      <w:rPr>
        <w:rFonts w:ascii="Montserrat" w:hAnsi="Montserrat" w:hint="default"/>
        <w:b/>
        <w:i w:val="0"/>
        <w:color w:val="EBAC20" w:themeColor="accent2"/>
      </w:rPr>
    </w:lvl>
  </w:abstractNum>
  <w:abstractNum w:abstractNumId="1" w15:restartNumberingAfterBreak="0">
    <w:nsid w:val="01391E84"/>
    <w:multiLevelType w:val="multilevel"/>
    <w:tmpl w:val="E68C16A4"/>
    <w:styleLink w:val="CurrentList27"/>
    <w:lvl w:ilvl="0">
      <w:start w:val="1"/>
      <w:numFmt w:val="bullet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6D4FB6"/>
    <w:multiLevelType w:val="hybridMultilevel"/>
    <w:tmpl w:val="84A8B5BE"/>
    <w:lvl w:ilvl="0" w:tplc="CDD05D3A">
      <w:start w:val="1"/>
      <w:numFmt w:val="bullet"/>
      <w:pStyle w:val="ListBullet5"/>
      <w:lvlText w:val="-"/>
      <w:lvlJc w:val="left"/>
      <w:pPr>
        <w:ind w:left="1440" w:hanging="288"/>
      </w:pPr>
      <w:rPr>
        <w:rFonts w:ascii="Merriweather" w:hAnsi="Merriweather" w:hint="default"/>
        <w:color w:val="000000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73608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BA0922"/>
    <w:multiLevelType w:val="multilevel"/>
    <w:tmpl w:val="FF865D8C"/>
    <w:styleLink w:val="CurrentList32"/>
    <w:lvl w:ilvl="0">
      <w:start w:val="1"/>
      <w:numFmt w:val="bullet"/>
      <w:lvlText w:val="-"/>
      <w:lvlJc w:val="left"/>
      <w:pPr>
        <w:ind w:left="1152" w:hanging="288"/>
      </w:pPr>
      <w:rPr>
        <w:rFonts w:ascii="Merriweather" w:hAnsi="Merriweather" w:hint="default"/>
        <w:color w:val="000000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1055"/>
    <w:multiLevelType w:val="multilevel"/>
    <w:tmpl w:val="E68C16A4"/>
    <w:styleLink w:val="CurrentList24"/>
    <w:lvl w:ilvl="0">
      <w:start w:val="1"/>
      <w:numFmt w:val="bullet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410062"/>
    <w:multiLevelType w:val="multilevel"/>
    <w:tmpl w:val="6E5A045E"/>
    <w:styleLink w:val="CurrentList21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AB85A72"/>
    <w:multiLevelType w:val="multilevel"/>
    <w:tmpl w:val="B9F6829C"/>
    <w:styleLink w:val="CurrentList17"/>
    <w:lvl w:ilvl="0">
      <w:start w:val="1"/>
      <w:numFmt w:val="upperLetter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EBAC20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58C0"/>
    <w:multiLevelType w:val="multilevel"/>
    <w:tmpl w:val="0409001D"/>
    <w:styleLink w:val="CurrentList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DA1DA3"/>
    <w:multiLevelType w:val="hybridMultilevel"/>
    <w:tmpl w:val="499A2C04"/>
    <w:lvl w:ilvl="0" w:tplc="E7BEE790">
      <w:start w:val="1"/>
      <w:numFmt w:val="bullet"/>
      <w:pStyle w:val="ListBullet4"/>
      <w:lvlText w:val="•"/>
      <w:lvlJc w:val="left"/>
      <w:pPr>
        <w:ind w:left="1152" w:hanging="288"/>
      </w:pPr>
      <w:rPr>
        <w:rFonts w:ascii="Merriweather" w:hAnsi="Merriweather" w:hint="default"/>
        <w:color w:val="000000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268FF"/>
    <w:multiLevelType w:val="hybridMultilevel"/>
    <w:tmpl w:val="89B0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44B63"/>
    <w:multiLevelType w:val="hybridMultilevel"/>
    <w:tmpl w:val="1026FD9C"/>
    <w:lvl w:ilvl="0" w:tplc="382694A0">
      <w:start w:val="1"/>
      <w:numFmt w:val="decimal"/>
      <w:pStyle w:val="ListSubNumbersTier3"/>
      <w:lvlText w:val="%1."/>
      <w:lvlJc w:val="left"/>
      <w:pPr>
        <w:ind w:left="864" w:hanging="288"/>
      </w:pPr>
      <w:rPr>
        <w:rFonts w:hint="default"/>
        <w:color w:val="000000"/>
        <w:w w:val="10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BB40F5"/>
    <w:multiLevelType w:val="multilevel"/>
    <w:tmpl w:val="C570DA88"/>
    <w:styleLink w:val="CurrentList34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664F2B"/>
    <w:multiLevelType w:val="multilevel"/>
    <w:tmpl w:val="4CA48606"/>
    <w:styleLink w:val="CurrentList1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C22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7D6256D"/>
    <w:multiLevelType w:val="multilevel"/>
    <w:tmpl w:val="2020C2B6"/>
    <w:styleLink w:val="CurrentList37"/>
    <w:lvl w:ilvl="0">
      <w:start w:val="1"/>
      <w:numFmt w:val="bullet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96B4DC3"/>
    <w:multiLevelType w:val="multilevel"/>
    <w:tmpl w:val="7700E108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42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E4930"/>
    <w:multiLevelType w:val="hybridMultilevel"/>
    <w:tmpl w:val="EC8E961A"/>
    <w:lvl w:ilvl="0" w:tplc="83E6B19E">
      <w:start w:val="1"/>
      <w:numFmt w:val="decimal"/>
      <w:pStyle w:val="ListNumber4"/>
      <w:lvlText w:val="%1."/>
      <w:lvlJc w:val="left"/>
      <w:pPr>
        <w:ind w:left="1152" w:hanging="288"/>
      </w:pPr>
      <w:rPr>
        <w:rFonts w:hint="default"/>
        <w:color w:val="00000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254F6"/>
    <w:multiLevelType w:val="multilevel"/>
    <w:tmpl w:val="8AE64158"/>
    <w:styleLink w:val="CurrentList30"/>
    <w:lvl w:ilvl="0">
      <w:start w:val="1"/>
      <w:numFmt w:val="bullet"/>
      <w:lvlText w:val="o"/>
      <w:lvlJc w:val="left"/>
      <w:pPr>
        <w:ind w:left="864" w:hanging="288"/>
      </w:pPr>
      <w:rPr>
        <w:rFonts w:ascii="Courier New" w:hAnsi="Courier New" w:hint="default"/>
        <w:color w:val="00000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C646676"/>
    <w:multiLevelType w:val="multilevel"/>
    <w:tmpl w:val="6500063A"/>
    <w:styleLink w:val="CurrentList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C22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EFF6217"/>
    <w:multiLevelType w:val="multilevel"/>
    <w:tmpl w:val="86423560"/>
    <w:styleLink w:val="CurrentList33"/>
    <w:lvl w:ilvl="0">
      <w:start w:val="1"/>
      <w:numFmt w:val="bullet"/>
      <w:lvlText w:val="•"/>
      <w:lvlJc w:val="left"/>
      <w:pPr>
        <w:ind w:left="1152" w:hanging="288"/>
      </w:pPr>
      <w:rPr>
        <w:rFonts w:ascii="Merriweather" w:hAnsi="Merriweather" w:hint="default"/>
        <w:color w:val="000000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C31E5"/>
    <w:multiLevelType w:val="multilevel"/>
    <w:tmpl w:val="1632E44C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42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41268"/>
    <w:multiLevelType w:val="multilevel"/>
    <w:tmpl w:val="2020C2B6"/>
    <w:styleLink w:val="CurrentList38"/>
    <w:lvl w:ilvl="0">
      <w:start w:val="1"/>
      <w:numFmt w:val="bullet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87252A0"/>
    <w:multiLevelType w:val="multilevel"/>
    <w:tmpl w:val="E68C16A4"/>
    <w:styleLink w:val="CurrentList26"/>
    <w:lvl w:ilvl="0">
      <w:start w:val="1"/>
      <w:numFmt w:val="bullet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AAD61D8"/>
    <w:multiLevelType w:val="multilevel"/>
    <w:tmpl w:val="F4B45962"/>
    <w:styleLink w:val="CurrentList8"/>
    <w:lvl w:ilvl="0">
      <w:start w:val="1"/>
      <w:numFmt w:val="bullet"/>
      <w:lvlText w:val="–"/>
      <w:lvlJc w:val="left"/>
      <w:pPr>
        <w:ind w:left="1080" w:hanging="360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FB5672F"/>
    <w:multiLevelType w:val="multilevel"/>
    <w:tmpl w:val="FA6A4DC8"/>
    <w:styleLink w:val="CurrentList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FED617B"/>
    <w:multiLevelType w:val="multilevel"/>
    <w:tmpl w:val="E42C1DA8"/>
    <w:styleLink w:val="CurrentList13"/>
    <w:lvl w:ilvl="0">
      <w:start w:val="1"/>
      <w:numFmt w:val="bullet"/>
      <w:lvlText w:val="–"/>
      <w:lvlJc w:val="left"/>
      <w:pPr>
        <w:ind w:left="720" w:hanging="360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4A26048"/>
    <w:multiLevelType w:val="multilevel"/>
    <w:tmpl w:val="2020C2B6"/>
    <w:styleLink w:val="CurrentList36"/>
    <w:lvl w:ilvl="0">
      <w:start w:val="1"/>
      <w:numFmt w:val="bullet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75D3076"/>
    <w:multiLevelType w:val="hybridMultilevel"/>
    <w:tmpl w:val="B5D07512"/>
    <w:lvl w:ilvl="0" w:tplc="E540867A">
      <w:start w:val="1"/>
      <w:numFmt w:val="lowerLetter"/>
      <w:pStyle w:val="ListSubLetters"/>
      <w:lvlText w:val="%1."/>
      <w:lvlJc w:val="left"/>
      <w:pPr>
        <w:ind w:left="576" w:hanging="288"/>
      </w:pPr>
      <w:rPr>
        <w:rFonts w:hint="default"/>
        <w:b w:val="0"/>
        <w:i w:val="0"/>
        <w:color w:val="EBAD21"/>
        <w:w w:val="1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76440C9"/>
    <w:multiLevelType w:val="multilevel"/>
    <w:tmpl w:val="181AEC32"/>
    <w:styleLink w:val="CurrentList23"/>
    <w:lvl w:ilvl="0">
      <w:start w:val="1"/>
      <w:numFmt w:val="bullet"/>
      <w:lvlText w:val="–"/>
      <w:lvlJc w:val="left"/>
      <w:pPr>
        <w:ind w:left="720" w:hanging="360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8C81000"/>
    <w:multiLevelType w:val="multilevel"/>
    <w:tmpl w:val="F858CD62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AC20" w:themeColor="accent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D7360"/>
    <w:multiLevelType w:val="multilevel"/>
    <w:tmpl w:val="E42C1DA8"/>
    <w:styleLink w:val="CurrentList9"/>
    <w:lvl w:ilvl="0">
      <w:start w:val="1"/>
      <w:numFmt w:val="bullet"/>
      <w:lvlText w:val="–"/>
      <w:lvlJc w:val="left"/>
      <w:pPr>
        <w:ind w:left="720" w:hanging="360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D9E15E2"/>
    <w:multiLevelType w:val="multilevel"/>
    <w:tmpl w:val="B3F2F792"/>
    <w:styleLink w:val="CurrentList35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14B250D"/>
    <w:multiLevelType w:val="hybridMultilevel"/>
    <w:tmpl w:val="4E4AD000"/>
    <w:lvl w:ilvl="0" w:tplc="45483CBE">
      <w:start w:val="1"/>
      <w:numFmt w:val="bullet"/>
      <w:pStyle w:val="ListBullet"/>
      <w:lvlText w:val="•"/>
      <w:lvlJc w:val="left"/>
      <w:pPr>
        <w:ind w:left="288" w:hanging="288"/>
      </w:pPr>
      <w:rPr>
        <w:rFonts w:ascii="Merriweather Black" w:hAnsi="Merriweather Black" w:hint="default"/>
        <w:color w:val="EBAC20" w:themeColor="accent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25865"/>
    <w:multiLevelType w:val="multilevel"/>
    <w:tmpl w:val="94B43186"/>
    <w:styleLink w:val="CurrentList11"/>
    <w:lvl w:ilvl="0">
      <w:start w:val="1"/>
      <w:numFmt w:val="bullet"/>
      <w:lvlText w:val="–"/>
      <w:lvlJc w:val="left"/>
      <w:pPr>
        <w:ind w:left="1800" w:hanging="360"/>
      </w:pPr>
      <w:rPr>
        <w:rFonts w:ascii="Merriweather" w:hAnsi="Merriweather" w:hint="default"/>
        <w:color w:val="45535E" w:themeColor="accent5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3AC65E5"/>
    <w:multiLevelType w:val="hybridMultilevel"/>
    <w:tmpl w:val="8AE64158"/>
    <w:lvl w:ilvl="0" w:tplc="39EA3172">
      <w:start w:val="1"/>
      <w:numFmt w:val="bullet"/>
      <w:pStyle w:val="ListContinue3"/>
      <w:lvlText w:val="o"/>
      <w:lvlJc w:val="left"/>
      <w:pPr>
        <w:ind w:left="864" w:hanging="288"/>
      </w:pPr>
      <w:rPr>
        <w:rFonts w:ascii="Courier New" w:hAnsi="Courier New" w:hint="default"/>
        <w:color w:val="000000"/>
        <w:w w:val="1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6183A9A"/>
    <w:multiLevelType w:val="multilevel"/>
    <w:tmpl w:val="3A9868F2"/>
    <w:styleLink w:val="CurrentList28"/>
    <w:lvl w:ilvl="0">
      <w:start w:val="1"/>
      <w:numFmt w:val="lowerLetter"/>
      <w:lvlText w:val="%1."/>
      <w:lvlJc w:val="left"/>
      <w:pPr>
        <w:ind w:left="576" w:hanging="288"/>
      </w:pPr>
      <w:rPr>
        <w:rFonts w:hint="default"/>
        <w:b w:val="0"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A490943"/>
    <w:multiLevelType w:val="hybridMultilevel"/>
    <w:tmpl w:val="E8CA341E"/>
    <w:lvl w:ilvl="0" w:tplc="BE928434">
      <w:start w:val="1"/>
      <w:numFmt w:val="decimal"/>
      <w:pStyle w:val="ListSubNumbers"/>
      <w:lvlText w:val="%1."/>
      <w:lvlJc w:val="left"/>
      <w:pPr>
        <w:ind w:left="576" w:hanging="288"/>
      </w:pPr>
      <w:rPr>
        <w:rFonts w:hint="default"/>
        <w:b w:val="0"/>
        <w:i w:val="0"/>
        <w:color w:val="EBAC20" w:themeColor="accent2"/>
        <w:w w:val="1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10E3E17"/>
    <w:multiLevelType w:val="multilevel"/>
    <w:tmpl w:val="E68C16A4"/>
    <w:styleLink w:val="CurrentList25"/>
    <w:lvl w:ilvl="0">
      <w:start w:val="1"/>
      <w:numFmt w:val="bullet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16B3885"/>
    <w:multiLevelType w:val="multilevel"/>
    <w:tmpl w:val="721C016C"/>
    <w:styleLink w:val="CurrentList31"/>
    <w:lvl w:ilvl="0">
      <w:start w:val="1"/>
      <w:numFmt w:val="bullet"/>
      <w:lvlText w:val="o"/>
      <w:lvlJc w:val="left"/>
      <w:pPr>
        <w:ind w:left="1152" w:hanging="288"/>
      </w:pPr>
      <w:rPr>
        <w:rFonts w:ascii="Courier New" w:hAnsi="Courier New" w:hint="default"/>
        <w:color w:val="000000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62F08"/>
    <w:multiLevelType w:val="hybridMultilevel"/>
    <w:tmpl w:val="18DE3DC4"/>
    <w:lvl w:ilvl="0" w:tplc="871A970C">
      <w:start w:val="1"/>
      <w:numFmt w:val="decimal"/>
      <w:pStyle w:val="ListNumber5"/>
      <w:lvlText w:val="%1."/>
      <w:lvlJc w:val="left"/>
      <w:pPr>
        <w:ind w:left="1440" w:hanging="288"/>
      </w:pPr>
      <w:rPr>
        <w:rFonts w:hint="default"/>
        <w:color w:val="00000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691188"/>
    <w:multiLevelType w:val="hybridMultilevel"/>
    <w:tmpl w:val="BBD8C32A"/>
    <w:lvl w:ilvl="0" w:tplc="0409000F">
      <w:start w:val="1"/>
      <w:numFmt w:val="decimal"/>
      <w:lvlText w:val="%1."/>
      <w:lvlJc w:val="left"/>
      <w:pPr>
        <w:ind w:left="288" w:hanging="288"/>
      </w:pPr>
      <w:rPr>
        <w:rFonts w:hint="default"/>
        <w:color w:val="EBAC20" w:themeColor="accent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ED2D63"/>
    <w:multiLevelType w:val="multilevel"/>
    <w:tmpl w:val="E42C1DA8"/>
    <w:styleLink w:val="CurrentList12"/>
    <w:lvl w:ilvl="0">
      <w:start w:val="1"/>
      <w:numFmt w:val="bullet"/>
      <w:lvlText w:val="–"/>
      <w:lvlJc w:val="left"/>
      <w:pPr>
        <w:ind w:left="720" w:hanging="360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6787C3F"/>
    <w:multiLevelType w:val="multilevel"/>
    <w:tmpl w:val="181AEC32"/>
    <w:styleLink w:val="CurrentList22"/>
    <w:lvl w:ilvl="0">
      <w:start w:val="1"/>
      <w:numFmt w:val="bullet"/>
      <w:lvlText w:val="–"/>
      <w:lvlJc w:val="left"/>
      <w:pPr>
        <w:ind w:left="720" w:hanging="360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7313391"/>
    <w:multiLevelType w:val="hybridMultilevel"/>
    <w:tmpl w:val="14AC9322"/>
    <w:lvl w:ilvl="0" w:tplc="548624B4">
      <w:start w:val="1"/>
      <w:numFmt w:val="decimal"/>
      <w:pStyle w:val="ListNumber3"/>
      <w:lvlText w:val="%1."/>
      <w:lvlJc w:val="left"/>
      <w:pPr>
        <w:ind w:left="864" w:hanging="288"/>
      </w:pPr>
      <w:rPr>
        <w:rFonts w:hint="default"/>
        <w:color w:val="00000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A4846"/>
    <w:multiLevelType w:val="multilevel"/>
    <w:tmpl w:val="9EB64542"/>
    <w:styleLink w:val="CurrentList14"/>
    <w:lvl w:ilvl="0">
      <w:start w:val="1"/>
      <w:numFmt w:val="bullet"/>
      <w:lvlText w:val="–"/>
      <w:lvlJc w:val="left"/>
      <w:pPr>
        <w:ind w:left="720" w:hanging="360"/>
      </w:pPr>
      <w:rPr>
        <w:rFonts w:ascii="Merriweather" w:hAnsi="Merriweather" w:hint="default"/>
        <w:b/>
        <w:i w:val="0"/>
        <w:color w:val="00000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AAB0AC8"/>
    <w:multiLevelType w:val="multilevel"/>
    <w:tmpl w:val="25EE88B0"/>
    <w:styleLink w:val="CurrentList6"/>
    <w:lvl w:ilvl="0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b/>
        <w:i w:val="0"/>
        <w:color w:val="FFC220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0A67F08"/>
    <w:multiLevelType w:val="multilevel"/>
    <w:tmpl w:val="181AEC32"/>
    <w:styleLink w:val="CurrentList15"/>
    <w:lvl w:ilvl="0">
      <w:start w:val="1"/>
      <w:numFmt w:val="bullet"/>
      <w:lvlText w:val="–"/>
      <w:lvlJc w:val="left"/>
      <w:pPr>
        <w:ind w:left="720" w:hanging="360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1F674BC"/>
    <w:multiLevelType w:val="multilevel"/>
    <w:tmpl w:val="770EF752"/>
    <w:styleLink w:val="CurrentList10"/>
    <w:lvl w:ilvl="0">
      <w:start w:val="1"/>
      <w:numFmt w:val="bullet"/>
      <w:lvlText w:val="–"/>
      <w:lvlJc w:val="left"/>
      <w:pPr>
        <w:ind w:left="1800" w:hanging="720"/>
      </w:pPr>
      <w:rPr>
        <w:rFonts w:ascii="Merriweather" w:hAnsi="Merriweather" w:hint="default"/>
        <w:color w:val="45535E" w:themeColor="accent5"/>
        <w:w w:val="1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2226ECF"/>
    <w:multiLevelType w:val="hybridMultilevel"/>
    <w:tmpl w:val="2020C2B6"/>
    <w:lvl w:ilvl="0" w:tplc="6C44FD54">
      <w:start w:val="1"/>
      <w:numFmt w:val="bullet"/>
      <w:pStyle w:val="ListContinue2"/>
      <w:lvlText w:val="–"/>
      <w:lvlJc w:val="left"/>
      <w:pPr>
        <w:ind w:left="576" w:hanging="288"/>
      </w:pPr>
      <w:rPr>
        <w:rFonts w:ascii="Merriweather" w:hAnsi="Merriweather" w:hint="default"/>
        <w:b/>
        <w:i w:val="0"/>
        <w:color w:val="EBAC20" w:themeColor="accent2"/>
        <w:w w:val="1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62843C14"/>
    <w:multiLevelType w:val="multilevel"/>
    <w:tmpl w:val="3EAA5AE8"/>
    <w:styleLink w:val="CurrentList16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EBAC20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52617B"/>
    <w:multiLevelType w:val="hybridMultilevel"/>
    <w:tmpl w:val="4008EB46"/>
    <w:lvl w:ilvl="0" w:tplc="A954AC4A">
      <w:start w:val="1"/>
      <w:numFmt w:val="upperLetter"/>
      <w:pStyle w:val="ListLetters"/>
      <w:lvlText w:val="%1."/>
      <w:lvlJc w:val="left"/>
      <w:pPr>
        <w:ind w:left="288" w:hanging="288"/>
      </w:pPr>
      <w:rPr>
        <w:rFonts w:ascii="Montserrat" w:hAnsi="Montserrat" w:hint="default"/>
        <w:b/>
        <w:i w:val="0"/>
        <w:color w:val="EBAC20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85246"/>
    <w:multiLevelType w:val="multilevel"/>
    <w:tmpl w:val="7C3688F6"/>
    <w:styleLink w:val="CurrentList5"/>
    <w:lvl w:ilvl="0">
      <w:start w:val="1"/>
      <w:numFmt w:val="bullet"/>
      <w:lvlText w:val="+"/>
      <w:lvlJc w:val="left"/>
      <w:pPr>
        <w:ind w:left="720" w:hanging="360"/>
      </w:pPr>
      <w:rPr>
        <w:rFonts w:ascii="Arial Black" w:hAnsi="Arial Black" w:hint="default"/>
        <w:color w:val="FFC2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E3F0E"/>
    <w:multiLevelType w:val="multilevel"/>
    <w:tmpl w:val="5D9CB8E4"/>
    <w:styleLink w:val="CurrentLis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42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155237">
    <w:abstractNumId w:val="32"/>
  </w:num>
  <w:num w:numId="2" w16cid:durableId="912012378">
    <w:abstractNumId w:val="0"/>
  </w:num>
  <w:num w:numId="3" w16cid:durableId="881095568">
    <w:abstractNumId w:val="15"/>
  </w:num>
  <w:num w:numId="4" w16cid:durableId="1449928041">
    <w:abstractNumId w:val="52"/>
  </w:num>
  <w:num w:numId="5" w16cid:durableId="261843269">
    <w:abstractNumId w:val="20"/>
  </w:num>
  <w:num w:numId="6" w16cid:durableId="374163185">
    <w:abstractNumId w:val="3"/>
  </w:num>
  <w:num w:numId="7" w16cid:durableId="1452625121">
    <w:abstractNumId w:val="48"/>
  </w:num>
  <w:num w:numId="8" w16cid:durableId="2060206396">
    <w:abstractNumId w:val="50"/>
  </w:num>
  <w:num w:numId="9" w16cid:durableId="236786248">
    <w:abstractNumId w:val="27"/>
  </w:num>
  <w:num w:numId="10" w16cid:durableId="1380861665">
    <w:abstractNumId w:val="36"/>
  </w:num>
  <w:num w:numId="11" w16cid:durableId="756172359">
    <w:abstractNumId w:val="34"/>
  </w:num>
  <w:num w:numId="12" w16cid:durableId="406651759">
    <w:abstractNumId w:val="51"/>
  </w:num>
  <w:num w:numId="13" w16cid:durableId="1254239270">
    <w:abstractNumId w:val="45"/>
  </w:num>
  <w:num w:numId="14" w16cid:durableId="345835630">
    <w:abstractNumId w:val="29"/>
  </w:num>
  <w:num w:numId="15" w16cid:durableId="1645624461">
    <w:abstractNumId w:val="23"/>
  </w:num>
  <w:num w:numId="16" w16cid:durableId="24605483">
    <w:abstractNumId w:val="30"/>
  </w:num>
  <w:num w:numId="17" w16cid:durableId="615869321">
    <w:abstractNumId w:val="47"/>
  </w:num>
  <w:num w:numId="18" w16cid:durableId="1652708515">
    <w:abstractNumId w:val="33"/>
  </w:num>
  <w:num w:numId="19" w16cid:durableId="2099404052">
    <w:abstractNumId w:val="41"/>
  </w:num>
  <w:num w:numId="20" w16cid:durableId="1913083356">
    <w:abstractNumId w:val="25"/>
  </w:num>
  <w:num w:numId="21" w16cid:durableId="1723676811">
    <w:abstractNumId w:val="44"/>
  </w:num>
  <w:num w:numId="22" w16cid:durableId="724839019">
    <w:abstractNumId w:val="46"/>
  </w:num>
  <w:num w:numId="23" w16cid:durableId="486476881">
    <w:abstractNumId w:val="49"/>
  </w:num>
  <w:num w:numId="24" w16cid:durableId="230506184">
    <w:abstractNumId w:val="7"/>
  </w:num>
  <w:num w:numId="25" w16cid:durableId="1900630191">
    <w:abstractNumId w:val="13"/>
  </w:num>
  <w:num w:numId="26" w16cid:durableId="843784728">
    <w:abstractNumId w:val="24"/>
  </w:num>
  <w:num w:numId="27" w16cid:durableId="121507844">
    <w:abstractNumId w:val="18"/>
  </w:num>
  <w:num w:numId="28" w16cid:durableId="1882091691">
    <w:abstractNumId w:val="6"/>
  </w:num>
  <w:num w:numId="29" w16cid:durableId="1044211389">
    <w:abstractNumId w:val="42"/>
  </w:num>
  <w:num w:numId="30" w16cid:durableId="711416429">
    <w:abstractNumId w:val="28"/>
  </w:num>
  <w:num w:numId="31" w16cid:durableId="839007882">
    <w:abstractNumId w:val="5"/>
  </w:num>
  <w:num w:numId="32" w16cid:durableId="662196308">
    <w:abstractNumId w:val="37"/>
  </w:num>
  <w:num w:numId="33" w16cid:durableId="2107647134">
    <w:abstractNumId w:val="22"/>
  </w:num>
  <w:num w:numId="34" w16cid:durableId="1613508781">
    <w:abstractNumId w:val="1"/>
  </w:num>
  <w:num w:numId="35" w16cid:durableId="1885676310">
    <w:abstractNumId w:val="35"/>
  </w:num>
  <w:num w:numId="36" w16cid:durableId="1201362037">
    <w:abstractNumId w:val="11"/>
  </w:num>
  <w:num w:numId="37" w16cid:durableId="617948986">
    <w:abstractNumId w:val="8"/>
  </w:num>
  <w:num w:numId="38" w16cid:durableId="523909068">
    <w:abstractNumId w:val="17"/>
  </w:num>
  <w:num w:numId="39" w16cid:durableId="1493447733">
    <w:abstractNumId w:val="9"/>
  </w:num>
  <w:num w:numId="40" w16cid:durableId="55932276">
    <w:abstractNumId w:val="38"/>
  </w:num>
  <w:num w:numId="41" w16cid:durableId="295765897">
    <w:abstractNumId w:val="4"/>
  </w:num>
  <w:num w:numId="42" w16cid:durableId="1274020537">
    <w:abstractNumId w:val="19"/>
  </w:num>
  <w:num w:numId="43" w16cid:durableId="923808140">
    <w:abstractNumId w:val="2"/>
  </w:num>
  <w:num w:numId="44" w16cid:durableId="759985564">
    <w:abstractNumId w:val="12"/>
  </w:num>
  <w:num w:numId="45" w16cid:durableId="1429237077">
    <w:abstractNumId w:val="16"/>
  </w:num>
  <w:num w:numId="46" w16cid:durableId="1175148172">
    <w:abstractNumId w:val="31"/>
  </w:num>
  <w:num w:numId="47" w16cid:durableId="606470782">
    <w:abstractNumId w:val="39"/>
  </w:num>
  <w:num w:numId="48" w16cid:durableId="1793550055">
    <w:abstractNumId w:val="26"/>
  </w:num>
  <w:num w:numId="49" w16cid:durableId="1925215171">
    <w:abstractNumId w:val="14"/>
  </w:num>
  <w:num w:numId="50" w16cid:durableId="1219435977">
    <w:abstractNumId w:val="43"/>
  </w:num>
  <w:num w:numId="51" w16cid:durableId="1562789737">
    <w:abstractNumId w:val="21"/>
  </w:num>
  <w:num w:numId="52" w16cid:durableId="1364592398">
    <w:abstractNumId w:val="40"/>
  </w:num>
  <w:num w:numId="53" w16cid:durableId="111031916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34"/>
    <w:rsid w:val="00000DCB"/>
    <w:rsid w:val="000112DD"/>
    <w:rsid w:val="000146D4"/>
    <w:rsid w:val="00034929"/>
    <w:rsid w:val="000627CA"/>
    <w:rsid w:val="000650F6"/>
    <w:rsid w:val="00074C05"/>
    <w:rsid w:val="00075BC3"/>
    <w:rsid w:val="00076DCE"/>
    <w:rsid w:val="000831B0"/>
    <w:rsid w:val="000846AB"/>
    <w:rsid w:val="000A1AB1"/>
    <w:rsid w:val="000A1E4B"/>
    <w:rsid w:val="000A6B89"/>
    <w:rsid w:val="000B2F27"/>
    <w:rsid w:val="000B30EE"/>
    <w:rsid w:val="000C1655"/>
    <w:rsid w:val="000C23A8"/>
    <w:rsid w:val="000C775C"/>
    <w:rsid w:val="000D01DC"/>
    <w:rsid w:val="000E7A75"/>
    <w:rsid w:val="000F0D65"/>
    <w:rsid w:val="001108BC"/>
    <w:rsid w:val="0012036D"/>
    <w:rsid w:val="001224AD"/>
    <w:rsid w:val="00122CBA"/>
    <w:rsid w:val="00122D99"/>
    <w:rsid w:val="00123991"/>
    <w:rsid w:val="001320CD"/>
    <w:rsid w:val="00133077"/>
    <w:rsid w:val="00133C3B"/>
    <w:rsid w:val="00140752"/>
    <w:rsid w:val="0014318A"/>
    <w:rsid w:val="0014463A"/>
    <w:rsid w:val="00145165"/>
    <w:rsid w:val="001528F4"/>
    <w:rsid w:val="00153BC5"/>
    <w:rsid w:val="001542D1"/>
    <w:rsid w:val="00154C0F"/>
    <w:rsid w:val="001615C2"/>
    <w:rsid w:val="00166173"/>
    <w:rsid w:val="00166887"/>
    <w:rsid w:val="001711E7"/>
    <w:rsid w:val="00186184"/>
    <w:rsid w:val="00186438"/>
    <w:rsid w:val="001912AF"/>
    <w:rsid w:val="001A1363"/>
    <w:rsid w:val="001A2A8A"/>
    <w:rsid w:val="001A6EA9"/>
    <w:rsid w:val="001C0A34"/>
    <w:rsid w:val="001D0AED"/>
    <w:rsid w:val="001D1D34"/>
    <w:rsid w:val="001D2119"/>
    <w:rsid w:val="001D5DEE"/>
    <w:rsid w:val="001E4505"/>
    <w:rsid w:val="001E5125"/>
    <w:rsid w:val="001E56FF"/>
    <w:rsid w:val="001E5982"/>
    <w:rsid w:val="001E70C8"/>
    <w:rsid w:val="001F4497"/>
    <w:rsid w:val="001F735B"/>
    <w:rsid w:val="00203CDB"/>
    <w:rsid w:val="002049C5"/>
    <w:rsid w:val="002178ED"/>
    <w:rsid w:val="0023689B"/>
    <w:rsid w:val="00240F50"/>
    <w:rsid w:val="00246234"/>
    <w:rsid w:val="00250081"/>
    <w:rsid w:val="00250243"/>
    <w:rsid w:val="002559B9"/>
    <w:rsid w:val="00255E55"/>
    <w:rsid w:val="00256BB5"/>
    <w:rsid w:val="0027019C"/>
    <w:rsid w:val="00274D5E"/>
    <w:rsid w:val="00281195"/>
    <w:rsid w:val="00281B62"/>
    <w:rsid w:val="002852E3"/>
    <w:rsid w:val="0029382D"/>
    <w:rsid w:val="00295633"/>
    <w:rsid w:val="00295ABE"/>
    <w:rsid w:val="002A03E9"/>
    <w:rsid w:val="002A6FA8"/>
    <w:rsid w:val="002B1271"/>
    <w:rsid w:val="002B268E"/>
    <w:rsid w:val="002C3A54"/>
    <w:rsid w:val="002C6D8B"/>
    <w:rsid w:val="002C73B3"/>
    <w:rsid w:val="002C7B9D"/>
    <w:rsid w:val="002D3E56"/>
    <w:rsid w:val="002E459B"/>
    <w:rsid w:val="002E4D18"/>
    <w:rsid w:val="002E5A1D"/>
    <w:rsid w:val="002F0CED"/>
    <w:rsid w:val="002F41C4"/>
    <w:rsid w:val="00316DFD"/>
    <w:rsid w:val="00322009"/>
    <w:rsid w:val="00334B9C"/>
    <w:rsid w:val="00337DC8"/>
    <w:rsid w:val="00344C8A"/>
    <w:rsid w:val="00346480"/>
    <w:rsid w:val="00353A92"/>
    <w:rsid w:val="00357714"/>
    <w:rsid w:val="00360F9A"/>
    <w:rsid w:val="00362B45"/>
    <w:rsid w:val="003652ED"/>
    <w:rsid w:val="00386A0F"/>
    <w:rsid w:val="003953A4"/>
    <w:rsid w:val="00397AE3"/>
    <w:rsid w:val="003A2C95"/>
    <w:rsid w:val="003A6196"/>
    <w:rsid w:val="003A6A37"/>
    <w:rsid w:val="003B3C43"/>
    <w:rsid w:val="003C0BA9"/>
    <w:rsid w:val="003C2A43"/>
    <w:rsid w:val="003C41BC"/>
    <w:rsid w:val="003D34D4"/>
    <w:rsid w:val="003D3577"/>
    <w:rsid w:val="003D421C"/>
    <w:rsid w:val="003E06F9"/>
    <w:rsid w:val="003E1EED"/>
    <w:rsid w:val="003E406B"/>
    <w:rsid w:val="003E4177"/>
    <w:rsid w:val="003E4E9F"/>
    <w:rsid w:val="003F12B3"/>
    <w:rsid w:val="003F6ADD"/>
    <w:rsid w:val="00401F98"/>
    <w:rsid w:val="00406FA1"/>
    <w:rsid w:val="00407979"/>
    <w:rsid w:val="00410211"/>
    <w:rsid w:val="0041206B"/>
    <w:rsid w:val="00416AE0"/>
    <w:rsid w:val="004173D1"/>
    <w:rsid w:val="00422366"/>
    <w:rsid w:val="00427E5A"/>
    <w:rsid w:val="00433C40"/>
    <w:rsid w:val="00433D37"/>
    <w:rsid w:val="0044296A"/>
    <w:rsid w:val="00466F1F"/>
    <w:rsid w:val="00475E3B"/>
    <w:rsid w:val="00481938"/>
    <w:rsid w:val="0049508F"/>
    <w:rsid w:val="00496BDC"/>
    <w:rsid w:val="004A2842"/>
    <w:rsid w:val="004B109A"/>
    <w:rsid w:val="004B1803"/>
    <w:rsid w:val="004D45AC"/>
    <w:rsid w:val="004E4429"/>
    <w:rsid w:val="004F6773"/>
    <w:rsid w:val="00500DE0"/>
    <w:rsid w:val="00521CA8"/>
    <w:rsid w:val="00523973"/>
    <w:rsid w:val="00531A1D"/>
    <w:rsid w:val="00536B1B"/>
    <w:rsid w:val="00537A0B"/>
    <w:rsid w:val="00545ADB"/>
    <w:rsid w:val="00555A97"/>
    <w:rsid w:val="005622C9"/>
    <w:rsid w:val="00562303"/>
    <w:rsid w:val="00571791"/>
    <w:rsid w:val="00572928"/>
    <w:rsid w:val="00573D96"/>
    <w:rsid w:val="0057573C"/>
    <w:rsid w:val="00582E86"/>
    <w:rsid w:val="00583CC4"/>
    <w:rsid w:val="00584FAE"/>
    <w:rsid w:val="00587E34"/>
    <w:rsid w:val="005904E5"/>
    <w:rsid w:val="005A2BCB"/>
    <w:rsid w:val="005A6687"/>
    <w:rsid w:val="005B740B"/>
    <w:rsid w:val="005B7B8E"/>
    <w:rsid w:val="005C2F3D"/>
    <w:rsid w:val="005D1E9D"/>
    <w:rsid w:val="005D5B6B"/>
    <w:rsid w:val="005E07FD"/>
    <w:rsid w:val="005E1C68"/>
    <w:rsid w:val="005E6269"/>
    <w:rsid w:val="005F4598"/>
    <w:rsid w:val="005F490B"/>
    <w:rsid w:val="00604A3F"/>
    <w:rsid w:val="00610642"/>
    <w:rsid w:val="00624BDF"/>
    <w:rsid w:val="00626597"/>
    <w:rsid w:val="00635336"/>
    <w:rsid w:val="00644D7B"/>
    <w:rsid w:val="00647D41"/>
    <w:rsid w:val="006521C4"/>
    <w:rsid w:val="00655AA2"/>
    <w:rsid w:val="00655B28"/>
    <w:rsid w:val="00673F02"/>
    <w:rsid w:val="006749A7"/>
    <w:rsid w:val="00681098"/>
    <w:rsid w:val="00682E08"/>
    <w:rsid w:val="006B1DA8"/>
    <w:rsid w:val="006B2CFC"/>
    <w:rsid w:val="006B5D1A"/>
    <w:rsid w:val="006B5E77"/>
    <w:rsid w:val="006B7F1F"/>
    <w:rsid w:val="006D60F7"/>
    <w:rsid w:val="006D7A8C"/>
    <w:rsid w:val="006E28AA"/>
    <w:rsid w:val="006E3865"/>
    <w:rsid w:val="006E5ED0"/>
    <w:rsid w:val="006F0C48"/>
    <w:rsid w:val="006F4661"/>
    <w:rsid w:val="006F742F"/>
    <w:rsid w:val="00700E77"/>
    <w:rsid w:val="0070396D"/>
    <w:rsid w:val="00705FB7"/>
    <w:rsid w:val="007109C0"/>
    <w:rsid w:val="00715EDB"/>
    <w:rsid w:val="0071627B"/>
    <w:rsid w:val="00717992"/>
    <w:rsid w:val="00723C17"/>
    <w:rsid w:val="00734FD1"/>
    <w:rsid w:val="007356AC"/>
    <w:rsid w:val="00744CA4"/>
    <w:rsid w:val="00747ED0"/>
    <w:rsid w:val="0076129F"/>
    <w:rsid w:val="00770E96"/>
    <w:rsid w:val="00773A13"/>
    <w:rsid w:val="00776824"/>
    <w:rsid w:val="007918EF"/>
    <w:rsid w:val="0079272B"/>
    <w:rsid w:val="007A1795"/>
    <w:rsid w:val="007A192E"/>
    <w:rsid w:val="007A5B0E"/>
    <w:rsid w:val="007A68E6"/>
    <w:rsid w:val="007B2708"/>
    <w:rsid w:val="007D6DA8"/>
    <w:rsid w:val="007F2407"/>
    <w:rsid w:val="00817D6E"/>
    <w:rsid w:val="008238E6"/>
    <w:rsid w:val="00830E6F"/>
    <w:rsid w:val="008376F8"/>
    <w:rsid w:val="00842100"/>
    <w:rsid w:val="00846AC6"/>
    <w:rsid w:val="00863886"/>
    <w:rsid w:val="00867AB3"/>
    <w:rsid w:val="00875C3B"/>
    <w:rsid w:val="00877659"/>
    <w:rsid w:val="00881DFC"/>
    <w:rsid w:val="00881E16"/>
    <w:rsid w:val="008916E3"/>
    <w:rsid w:val="00891E98"/>
    <w:rsid w:val="008A3AA6"/>
    <w:rsid w:val="008A66B1"/>
    <w:rsid w:val="008D136E"/>
    <w:rsid w:val="008D1E77"/>
    <w:rsid w:val="008D2BBC"/>
    <w:rsid w:val="008E04C1"/>
    <w:rsid w:val="008E0F1F"/>
    <w:rsid w:val="008F0136"/>
    <w:rsid w:val="00901772"/>
    <w:rsid w:val="00917E32"/>
    <w:rsid w:val="00917F83"/>
    <w:rsid w:val="00923EFF"/>
    <w:rsid w:val="00926F7F"/>
    <w:rsid w:val="0092767F"/>
    <w:rsid w:val="009432D4"/>
    <w:rsid w:val="009626DB"/>
    <w:rsid w:val="00970FCB"/>
    <w:rsid w:val="00971A6D"/>
    <w:rsid w:val="00975196"/>
    <w:rsid w:val="0097566F"/>
    <w:rsid w:val="00983687"/>
    <w:rsid w:val="009922E5"/>
    <w:rsid w:val="00994AF9"/>
    <w:rsid w:val="00994E54"/>
    <w:rsid w:val="009A582A"/>
    <w:rsid w:val="009B24FD"/>
    <w:rsid w:val="009B5657"/>
    <w:rsid w:val="009C3186"/>
    <w:rsid w:val="009D369D"/>
    <w:rsid w:val="009D4842"/>
    <w:rsid w:val="009E3F6A"/>
    <w:rsid w:val="009E5910"/>
    <w:rsid w:val="009F28E8"/>
    <w:rsid w:val="009F33C2"/>
    <w:rsid w:val="009F3EBA"/>
    <w:rsid w:val="00A017AB"/>
    <w:rsid w:val="00A179DA"/>
    <w:rsid w:val="00A30933"/>
    <w:rsid w:val="00A3759B"/>
    <w:rsid w:val="00A415CB"/>
    <w:rsid w:val="00A52BAD"/>
    <w:rsid w:val="00A62E6B"/>
    <w:rsid w:val="00A63FDB"/>
    <w:rsid w:val="00A7015F"/>
    <w:rsid w:val="00A71E23"/>
    <w:rsid w:val="00A73E7E"/>
    <w:rsid w:val="00A84D1B"/>
    <w:rsid w:val="00A96C34"/>
    <w:rsid w:val="00AB5DC8"/>
    <w:rsid w:val="00AC17D6"/>
    <w:rsid w:val="00AC4EE9"/>
    <w:rsid w:val="00AD3FBB"/>
    <w:rsid w:val="00AD4CAB"/>
    <w:rsid w:val="00AD6B9F"/>
    <w:rsid w:val="00AD6D49"/>
    <w:rsid w:val="00AE67B5"/>
    <w:rsid w:val="00AF42D1"/>
    <w:rsid w:val="00AF5CD5"/>
    <w:rsid w:val="00AF6BF9"/>
    <w:rsid w:val="00AF7307"/>
    <w:rsid w:val="00B0025C"/>
    <w:rsid w:val="00B06063"/>
    <w:rsid w:val="00B12D82"/>
    <w:rsid w:val="00B156E5"/>
    <w:rsid w:val="00B20FA2"/>
    <w:rsid w:val="00B219CD"/>
    <w:rsid w:val="00B24D36"/>
    <w:rsid w:val="00B27424"/>
    <w:rsid w:val="00B40721"/>
    <w:rsid w:val="00B47CAE"/>
    <w:rsid w:val="00B52713"/>
    <w:rsid w:val="00B6438F"/>
    <w:rsid w:val="00B663C2"/>
    <w:rsid w:val="00B70BD5"/>
    <w:rsid w:val="00B71D77"/>
    <w:rsid w:val="00B73AE9"/>
    <w:rsid w:val="00B7455C"/>
    <w:rsid w:val="00B81A16"/>
    <w:rsid w:val="00B82E13"/>
    <w:rsid w:val="00B87803"/>
    <w:rsid w:val="00B9092D"/>
    <w:rsid w:val="00B92345"/>
    <w:rsid w:val="00B97EFF"/>
    <w:rsid w:val="00BA5D06"/>
    <w:rsid w:val="00BB4292"/>
    <w:rsid w:val="00BB7FFB"/>
    <w:rsid w:val="00BC053B"/>
    <w:rsid w:val="00BE1F44"/>
    <w:rsid w:val="00BE55C3"/>
    <w:rsid w:val="00BE5E76"/>
    <w:rsid w:val="00BE6B44"/>
    <w:rsid w:val="00BE7C87"/>
    <w:rsid w:val="00BF2A21"/>
    <w:rsid w:val="00C03C33"/>
    <w:rsid w:val="00C1105A"/>
    <w:rsid w:val="00C11BEA"/>
    <w:rsid w:val="00C1611A"/>
    <w:rsid w:val="00C22BF9"/>
    <w:rsid w:val="00C230B5"/>
    <w:rsid w:val="00C2574C"/>
    <w:rsid w:val="00C31719"/>
    <w:rsid w:val="00C368AA"/>
    <w:rsid w:val="00C41A01"/>
    <w:rsid w:val="00C44239"/>
    <w:rsid w:val="00C4542B"/>
    <w:rsid w:val="00C7220F"/>
    <w:rsid w:val="00C743E5"/>
    <w:rsid w:val="00C76C88"/>
    <w:rsid w:val="00C7782D"/>
    <w:rsid w:val="00C838CE"/>
    <w:rsid w:val="00C83DFF"/>
    <w:rsid w:val="00C84EFA"/>
    <w:rsid w:val="00C906FF"/>
    <w:rsid w:val="00C9090E"/>
    <w:rsid w:val="00C97D3F"/>
    <w:rsid w:val="00CA048B"/>
    <w:rsid w:val="00CA138E"/>
    <w:rsid w:val="00CA1890"/>
    <w:rsid w:val="00CA2003"/>
    <w:rsid w:val="00CA42CF"/>
    <w:rsid w:val="00CA4B8C"/>
    <w:rsid w:val="00CA5640"/>
    <w:rsid w:val="00CC0203"/>
    <w:rsid w:val="00CC728E"/>
    <w:rsid w:val="00CD1817"/>
    <w:rsid w:val="00CD6810"/>
    <w:rsid w:val="00CE1F1B"/>
    <w:rsid w:val="00CE2256"/>
    <w:rsid w:val="00CE27FC"/>
    <w:rsid w:val="00CE30C5"/>
    <w:rsid w:val="00CE564F"/>
    <w:rsid w:val="00CF554C"/>
    <w:rsid w:val="00D0481E"/>
    <w:rsid w:val="00D0484D"/>
    <w:rsid w:val="00D067FB"/>
    <w:rsid w:val="00D1414A"/>
    <w:rsid w:val="00D17ABA"/>
    <w:rsid w:val="00D22136"/>
    <w:rsid w:val="00D22A6B"/>
    <w:rsid w:val="00D26916"/>
    <w:rsid w:val="00D31246"/>
    <w:rsid w:val="00D4072B"/>
    <w:rsid w:val="00D4576E"/>
    <w:rsid w:val="00D51868"/>
    <w:rsid w:val="00D53878"/>
    <w:rsid w:val="00D63F61"/>
    <w:rsid w:val="00D65031"/>
    <w:rsid w:val="00D66774"/>
    <w:rsid w:val="00D71D28"/>
    <w:rsid w:val="00D77D5B"/>
    <w:rsid w:val="00D8022C"/>
    <w:rsid w:val="00DA2C49"/>
    <w:rsid w:val="00DA5EF4"/>
    <w:rsid w:val="00DA6299"/>
    <w:rsid w:val="00DA78DE"/>
    <w:rsid w:val="00DB1FCA"/>
    <w:rsid w:val="00DB5198"/>
    <w:rsid w:val="00DB5AA4"/>
    <w:rsid w:val="00DC7BB6"/>
    <w:rsid w:val="00DD3B4A"/>
    <w:rsid w:val="00DD6580"/>
    <w:rsid w:val="00DF2DA8"/>
    <w:rsid w:val="00DF3705"/>
    <w:rsid w:val="00DF3DF8"/>
    <w:rsid w:val="00DF553B"/>
    <w:rsid w:val="00DF697C"/>
    <w:rsid w:val="00E00EA4"/>
    <w:rsid w:val="00E0222C"/>
    <w:rsid w:val="00E032DA"/>
    <w:rsid w:val="00E060C3"/>
    <w:rsid w:val="00E154BB"/>
    <w:rsid w:val="00E20C2A"/>
    <w:rsid w:val="00E25B17"/>
    <w:rsid w:val="00E32AE8"/>
    <w:rsid w:val="00E342E7"/>
    <w:rsid w:val="00E35B2A"/>
    <w:rsid w:val="00E36CDC"/>
    <w:rsid w:val="00E42692"/>
    <w:rsid w:val="00E476E7"/>
    <w:rsid w:val="00E50A2A"/>
    <w:rsid w:val="00E547B8"/>
    <w:rsid w:val="00E57459"/>
    <w:rsid w:val="00E624C8"/>
    <w:rsid w:val="00E702CF"/>
    <w:rsid w:val="00E74D0F"/>
    <w:rsid w:val="00E82574"/>
    <w:rsid w:val="00E843FA"/>
    <w:rsid w:val="00E8567C"/>
    <w:rsid w:val="00E87FE5"/>
    <w:rsid w:val="00E94192"/>
    <w:rsid w:val="00E96D34"/>
    <w:rsid w:val="00EA46EF"/>
    <w:rsid w:val="00EA46FB"/>
    <w:rsid w:val="00EA4F96"/>
    <w:rsid w:val="00EA5BC6"/>
    <w:rsid w:val="00EB164C"/>
    <w:rsid w:val="00EB3AAB"/>
    <w:rsid w:val="00EB6740"/>
    <w:rsid w:val="00EB682D"/>
    <w:rsid w:val="00EC26D5"/>
    <w:rsid w:val="00EC49B0"/>
    <w:rsid w:val="00EC500B"/>
    <w:rsid w:val="00EC5448"/>
    <w:rsid w:val="00EC77D2"/>
    <w:rsid w:val="00ED1DFA"/>
    <w:rsid w:val="00ED2ACA"/>
    <w:rsid w:val="00ED39AA"/>
    <w:rsid w:val="00ED6A0D"/>
    <w:rsid w:val="00EE4E87"/>
    <w:rsid w:val="00EE56CF"/>
    <w:rsid w:val="00EF01D1"/>
    <w:rsid w:val="00EF1DE4"/>
    <w:rsid w:val="00F01C5F"/>
    <w:rsid w:val="00F21C27"/>
    <w:rsid w:val="00F271DB"/>
    <w:rsid w:val="00F30E76"/>
    <w:rsid w:val="00F31C66"/>
    <w:rsid w:val="00F3524D"/>
    <w:rsid w:val="00F36F91"/>
    <w:rsid w:val="00F47D55"/>
    <w:rsid w:val="00F5051E"/>
    <w:rsid w:val="00F77A1E"/>
    <w:rsid w:val="00F86EA7"/>
    <w:rsid w:val="00F961D4"/>
    <w:rsid w:val="00FA5067"/>
    <w:rsid w:val="00FA7D66"/>
    <w:rsid w:val="00FB1FB9"/>
    <w:rsid w:val="00FC5073"/>
    <w:rsid w:val="00FE61E0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187E5"/>
  <w15:docId w15:val="{EC648FDC-5D62-42A9-8C0D-C56924E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FB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line="264" w:lineRule="auto"/>
    </w:pPr>
    <w:rPr>
      <w:rFonts w:ascii="Merriweather" w:hAnsi="Merriweather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C44239"/>
    <w:pPr>
      <w:keepNext/>
      <w:spacing w:after="80" w:line="216" w:lineRule="auto"/>
      <w:outlineLvl w:val="0"/>
    </w:pPr>
    <w:rPr>
      <w:rFonts w:ascii="Montserrat SemiBold" w:hAnsi="Montserrat SemiBold"/>
      <w:bCs/>
      <w:color w:val="162B49" w:themeColor="text1"/>
      <w:kern w:val="32"/>
      <w:sz w:val="26"/>
      <w:szCs w:val="32"/>
    </w:rPr>
  </w:style>
  <w:style w:type="paragraph" w:styleId="Heading2">
    <w:name w:val="heading 2"/>
    <w:next w:val="Normal"/>
    <w:link w:val="Heading2Char"/>
    <w:unhideWhenUsed/>
    <w:qFormat/>
    <w:rsid w:val="00357714"/>
    <w:pPr>
      <w:keepNext/>
      <w:spacing w:after="80"/>
      <w:outlineLvl w:val="1"/>
    </w:pPr>
    <w:rPr>
      <w:rFonts w:ascii="Montserrat Medium" w:hAnsi="Montserrat Medium"/>
      <w:bCs/>
      <w:iCs/>
      <w:color w:val="45535F"/>
      <w:sz w:val="22"/>
      <w:szCs w:val="28"/>
    </w:rPr>
  </w:style>
  <w:style w:type="paragraph" w:styleId="Heading3">
    <w:name w:val="heading 3"/>
    <w:next w:val="Normal"/>
    <w:link w:val="Heading3Char"/>
    <w:unhideWhenUsed/>
    <w:qFormat/>
    <w:rsid w:val="00C44239"/>
    <w:pPr>
      <w:keepNext/>
      <w:spacing w:after="40"/>
      <w:outlineLvl w:val="2"/>
    </w:pPr>
    <w:rPr>
      <w:rFonts w:ascii="Montserrat SemiBold" w:hAnsi="Montserrat SemiBold"/>
      <w:bCs/>
      <w:caps/>
      <w:color w:val="EBAC20" w:themeColor="accent2"/>
      <w:spacing w:val="30"/>
      <w:sz w:val="15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7015F"/>
    <w:pPr>
      <w:outlineLvl w:val="3"/>
    </w:pPr>
    <w:rPr>
      <w:b/>
      <w:bCs/>
      <w:color w:val="162B49" w:themeColor="text1"/>
    </w:rPr>
  </w:style>
  <w:style w:type="paragraph" w:styleId="Heading5">
    <w:name w:val="heading 5"/>
    <w:basedOn w:val="Heading4"/>
    <w:next w:val="Normal"/>
    <w:link w:val="Heading5Char"/>
    <w:unhideWhenUsed/>
    <w:qFormat/>
    <w:rsid w:val="00A7015F"/>
    <w:pPr>
      <w:outlineLvl w:val="4"/>
    </w:pPr>
    <w:rPr>
      <w:b w:val="0"/>
      <w:bCs w:val="0"/>
      <w:i/>
      <w:iCs/>
      <w:color w:val="C5202E" w:themeColor="accent3"/>
      <w:sz w:val="16"/>
    </w:rPr>
  </w:style>
  <w:style w:type="paragraph" w:styleId="Heading6">
    <w:name w:val="heading 6"/>
    <w:next w:val="Normal"/>
    <w:link w:val="Heading6Char"/>
    <w:unhideWhenUsed/>
    <w:qFormat/>
    <w:rsid w:val="00A7015F"/>
    <w:pPr>
      <w:spacing w:after="40"/>
      <w:outlineLvl w:val="5"/>
    </w:pPr>
    <w:rPr>
      <w:rFonts w:ascii="Merriweather" w:hAnsi="Merriweather"/>
      <w:b/>
      <w:bCs/>
      <w:caps/>
      <w:color w:val="45535F"/>
      <w:spacing w:val="30"/>
      <w:sz w:val="12"/>
      <w:szCs w:val="1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406B"/>
    <w:pPr>
      <w:spacing w:before="240" w:after="60"/>
      <w:outlineLvl w:val="6"/>
    </w:pPr>
    <w:rPr>
      <w:rFonts w:ascii="Montserrat" w:hAnsi="Montserrat"/>
      <w:sz w:val="13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1803"/>
    <w:pPr>
      <w:spacing w:before="240" w:after="60"/>
      <w:outlineLvl w:val="7"/>
    </w:pPr>
    <w:rPr>
      <w:rFonts w:ascii="Montserrat" w:hAnsi="Montserrat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1803"/>
    <w:pPr>
      <w:spacing w:before="240" w:after="60"/>
      <w:outlineLvl w:val="8"/>
    </w:pPr>
    <w:rPr>
      <w:sz w:val="1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A7015F"/>
  </w:style>
  <w:style w:type="paragraph" w:styleId="Footer">
    <w:name w:val="footer"/>
    <w:basedOn w:val="Normal"/>
    <w:rsid w:val="00A73E7E"/>
    <w:pPr>
      <w:jc w:val="center"/>
    </w:pPr>
    <w:rPr>
      <w:rFonts w:ascii="Montserrat Medium" w:hAnsi="Montserrat Medium" w:cs="Arial"/>
      <w:sz w:val="16"/>
      <w:szCs w:val="16"/>
    </w:rPr>
  </w:style>
  <w:style w:type="character" w:styleId="Hyperlink">
    <w:name w:val="Hyperlink"/>
    <w:rsid w:val="00644D7B"/>
    <w:rPr>
      <w:rFonts w:ascii="Merriweather" w:hAnsi="Merriweather"/>
      <w:b/>
      <w:color w:val="162B49"/>
      <w:u w:val="single"/>
    </w:rPr>
  </w:style>
  <w:style w:type="paragraph" w:styleId="BalloonText">
    <w:name w:val="Balloon Text"/>
    <w:basedOn w:val="Normal"/>
    <w:semiHidden/>
    <w:rsid w:val="00281B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44239"/>
    <w:rPr>
      <w:rFonts w:ascii="Montserrat SemiBold" w:hAnsi="Montserrat SemiBold"/>
      <w:bCs/>
      <w:color w:val="162B49" w:themeColor="text1"/>
      <w:kern w:val="32"/>
      <w:sz w:val="26"/>
      <w:szCs w:val="32"/>
    </w:rPr>
  </w:style>
  <w:style w:type="character" w:styleId="Emphasis">
    <w:name w:val="Emphasis"/>
    <w:qFormat/>
    <w:rsid w:val="00DC7BB6"/>
    <w:rPr>
      <w:rFonts w:ascii="Merriweather" w:hAnsi="Merriweather"/>
      <w:i/>
      <w:iCs/>
    </w:rPr>
  </w:style>
  <w:style w:type="paragraph" w:styleId="Title">
    <w:name w:val="Title"/>
    <w:next w:val="Normal"/>
    <w:link w:val="TitleChar"/>
    <w:qFormat/>
    <w:rsid w:val="00C44239"/>
    <w:pPr>
      <w:spacing w:after="60" w:line="216" w:lineRule="auto"/>
      <w:contextualSpacing/>
      <w:outlineLvl w:val="0"/>
    </w:pPr>
    <w:rPr>
      <w:rFonts w:ascii="Montserrat SemiBold" w:hAnsi="Montserrat SemiBold"/>
      <w:bCs/>
      <w:color w:val="162B49" w:themeColor="text1"/>
      <w:kern w:val="28"/>
      <w:sz w:val="50"/>
      <w:szCs w:val="72"/>
    </w:rPr>
  </w:style>
  <w:style w:type="character" w:customStyle="1" w:styleId="TitleChar">
    <w:name w:val="Title Char"/>
    <w:link w:val="Title"/>
    <w:rsid w:val="00C44239"/>
    <w:rPr>
      <w:rFonts w:ascii="Montserrat SemiBold" w:hAnsi="Montserrat SemiBold"/>
      <w:bCs/>
      <w:color w:val="162B49" w:themeColor="text1"/>
      <w:kern w:val="28"/>
      <w:sz w:val="50"/>
      <w:szCs w:val="72"/>
    </w:rPr>
  </w:style>
  <w:style w:type="paragraph" w:styleId="NoSpacing">
    <w:name w:val="No Spacing"/>
    <w:uiPriority w:val="1"/>
    <w:qFormat/>
    <w:rsid w:val="006521C4"/>
    <w:rPr>
      <w:rFonts w:ascii="Merriweather" w:hAnsi="Merriweather"/>
      <w:sz w:val="21"/>
      <w:szCs w:val="24"/>
    </w:rPr>
  </w:style>
  <w:style w:type="character" w:styleId="IntenseEmphasis">
    <w:name w:val="Intense Emphasis"/>
    <w:uiPriority w:val="21"/>
    <w:qFormat/>
    <w:rsid w:val="00B82E13"/>
    <w:rPr>
      <w:rFonts w:ascii="Merriweather" w:hAnsi="Merriweather"/>
      <w:b/>
      <w:bCs/>
      <w:i/>
      <w:iCs/>
      <w:color w:val="162B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39"/>
    <w:pPr>
      <w:pBdr>
        <w:top w:val="single" w:sz="4" w:space="6" w:color="EBAC20" w:themeColor="accent2"/>
        <w:bottom w:val="single" w:sz="4" w:space="6" w:color="EBAC20" w:themeColor="accent2"/>
      </w:pBdr>
      <w:spacing w:before="280" w:after="280"/>
      <w:ind w:left="1080" w:right="1080"/>
      <w:jc w:val="center"/>
    </w:pPr>
    <w:rPr>
      <w:rFonts w:ascii="Montserrat SemiBold" w:hAnsi="Montserrat SemiBold"/>
      <w:bCs/>
      <w:iCs/>
      <w:color w:val="162B49" w:themeColor="text1"/>
    </w:rPr>
  </w:style>
  <w:style w:type="character" w:customStyle="1" w:styleId="IntenseQuoteChar">
    <w:name w:val="Intense Quote Char"/>
    <w:link w:val="IntenseQuote"/>
    <w:uiPriority w:val="30"/>
    <w:rsid w:val="00C44239"/>
    <w:rPr>
      <w:rFonts w:ascii="Montserrat SemiBold" w:hAnsi="Montserrat SemiBold"/>
      <w:bCs/>
      <w:iCs/>
      <w:color w:val="162B49" w:themeColor="text1"/>
      <w:sz w:val="17"/>
      <w:szCs w:val="24"/>
    </w:rPr>
  </w:style>
  <w:style w:type="paragraph" w:styleId="Index1">
    <w:name w:val="index 1"/>
    <w:basedOn w:val="Normal"/>
    <w:next w:val="Normal"/>
    <w:autoRedefine/>
    <w:rsid w:val="0044296A"/>
    <w:pPr>
      <w:ind w:left="240" w:hanging="240"/>
    </w:pPr>
  </w:style>
  <w:style w:type="paragraph" w:styleId="IndexHeading">
    <w:name w:val="index heading"/>
    <w:basedOn w:val="Normal"/>
    <w:next w:val="Index1"/>
    <w:rsid w:val="00C44239"/>
    <w:rPr>
      <w:rFonts w:ascii="Montserrat SemiBold" w:hAnsi="Montserrat SemiBold"/>
      <w:bCs/>
    </w:rPr>
  </w:style>
  <w:style w:type="paragraph" w:styleId="TOAHeading">
    <w:name w:val="toa heading"/>
    <w:basedOn w:val="Normal"/>
    <w:next w:val="Normal"/>
    <w:rsid w:val="0044296A"/>
    <w:pPr>
      <w:spacing w:before="120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2E13"/>
    <w:pPr>
      <w:outlineLvl w:val="9"/>
    </w:pPr>
  </w:style>
  <w:style w:type="character" w:customStyle="1" w:styleId="Heading2Char">
    <w:name w:val="Heading 2 Char"/>
    <w:link w:val="Heading2"/>
    <w:rsid w:val="00357714"/>
    <w:rPr>
      <w:rFonts w:ascii="Montserrat Medium" w:hAnsi="Montserrat Medium"/>
      <w:bCs/>
      <w:iCs/>
      <w:color w:val="45535F"/>
      <w:sz w:val="22"/>
      <w:szCs w:val="28"/>
    </w:rPr>
  </w:style>
  <w:style w:type="character" w:customStyle="1" w:styleId="Heading3Char">
    <w:name w:val="Heading 3 Char"/>
    <w:link w:val="Heading3"/>
    <w:rsid w:val="00C44239"/>
    <w:rPr>
      <w:rFonts w:ascii="Montserrat SemiBold" w:hAnsi="Montserrat SemiBold"/>
      <w:bCs/>
      <w:caps/>
      <w:color w:val="EBAC20" w:themeColor="accent2"/>
      <w:spacing w:val="30"/>
      <w:sz w:val="15"/>
      <w:szCs w:val="26"/>
    </w:rPr>
  </w:style>
  <w:style w:type="character" w:customStyle="1" w:styleId="Heading4Char">
    <w:name w:val="Heading 4 Char"/>
    <w:link w:val="Heading4"/>
    <w:rsid w:val="00A7015F"/>
    <w:rPr>
      <w:rFonts w:ascii="Merriweather" w:hAnsi="Merriweather"/>
      <w:b/>
      <w:bCs/>
      <w:color w:val="162B49" w:themeColor="text1"/>
      <w:sz w:val="17"/>
      <w:szCs w:val="24"/>
    </w:rPr>
  </w:style>
  <w:style w:type="character" w:customStyle="1" w:styleId="Heading5Char">
    <w:name w:val="Heading 5 Char"/>
    <w:link w:val="Heading5"/>
    <w:rsid w:val="00A7015F"/>
    <w:rPr>
      <w:rFonts w:ascii="Merriweather" w:hAnsi="Merriweather"/>
      <w:i/>
      <w:iCs/>
      <w:color w:val="C5202E" w:themeColor="accent3"/>
      <w:sz w:val="16"/>
      <w:szCs w:val="24"/>
    </w:rPr>
  </w:style>
  <w:style w:type="character" w:customStyle="1" w:styleId="Heading6Char">
    <w:name w:val="Heading 6 Char"/>
    <w:link w:val="Heading6"/>
    <w:rsid w:val="00A7015F"/>
    <w:rPr>
      <w:rFonts w:ascii="Merriweather" w:hAnsi="Merriweather"/>
      <w:b/>
      <w:bCs/>
      <w:caps/>
      <w:color w:val="45535F"/>
      <w:spacing w:val="30"/>
      <w:sz w:val="12"/>
      <w:szCs w:val="12"/>
    </w:rPr>
  </w:style>
  <w:style w:type="character" w:customStyle="1" w:styleId="Heading7Char">
    <w:name w:val="Heading 7 Char"/>
    <w:link w:val="Heading7"/>
    <w:semiHidden/>
    <w:rsid w:val="003E406B"/>
    <w:rPr>
      <w:rFonts w:ascii="Montserrat" w:hAnsi="Montserrat"/>
      <w:sz w:val="13"/>
      <w:szCs w:val="24"/>
    </w:rPr>
  </w:style>
  <w:style w:type="character" w:customStyle="1" w:styleId="Heading8Char">
    <w:name w:val="Heading 8 Char"/>
    <w:link w:val="Heading8"/>
    <w:semiHidden/>
    <w:rsid w:val="004B1803"/>
    <w:rPr>
      <w:rFonts w:ascii="Montserrat" w:hAnsi="Montserrat"/>
      <w:i/>
      <w:iCs/>
      <w:sz w:val="17"/>
      <w:szCs w:val="24"/>
    </w:rPr>
  </w:style>
  <w:style w:type="character" w:customStyle="1" w:styleId="Heading9Char">
    <w:name w:val="Heading 9 Char"/>
    <w:link w:val="Heading9"/>
    <w:semiHidden/>
    <w:rsid w:val="004B1803"/>
    <w:rPr>
      <w:rFonts w:ascii="Merriweather" w:hAnsi="Merriweather"/>
      <w:sz w:val="13"/>
      <w:szCs w:val="22"/>
    </w:rPr>
  </w:style>
  <w:style w:type="character" w:styleId="HTMLAcronym">
    <w:name w:val="HTML Acronym"/>
    <w:rsid w:val="00EB164C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521C4"/>
    <w:rPr>
      <w:rFonts w:ascii="Merriweather" w:hAnsi="Merriweather"/>
      <w:color w:val="auto"/>
      <w:shd w:val="clear" w:color="auto" w:fill="E1DFDD"/>
    </w:rPr>
  </w:style>
  <w:style w:type="paragraph" w:customStyle="1" w:styleId="DepartmentIDText">
    <w:name w:val="Department ID Text"/>
    <w:qFormat/>
    <w:rsid w:val="00C44239"/>
    <w:rPr>
      <w:rFonts w:ascii="Montserrat SemiBold" w:hAnsi="Montserrat SemiBold"/>
      <w:color w:val="162B49" w:themeColor="text1"/>
      <w:szCs w:val="22"/>
    </w:rPr>
  </w:style>
  <w:style w:type="paragraph" w:styleId="ListBullet">
    <w:name w:val="List Bullet"/>
    <w:basedOn w:val="BodyText"/>
    <w:rsid w:val="009432D4"/>
    <w:pPr>
      <w:numPr>
        <w:numId w:val="1"/>
      </w:numPr>
      <w:spacing w:before="120"/>
    </w:pPr>
    <w:rPr>
      <w:color w:val="000000"/>
    </w:rPr>
  </w:style>
  <w:style w:type="paragraph" w:styleId="ListNumber">
    <w:name w:val="List Number"/>
    <w:basedOn w:val="Normal"/>
    <w:unhideWhenUsed/>
    <w:rsid w:val="00D0484D"/>
    <w:pPr>
      <w:numPr>
        <w:numId w:val="2"/>
      </w:numPr>
      <w:spacing w:before="160"/>
    </w:pPr>
  </w:style>
  <w:style w:type="numbering" w:customStyle="1" w:styleId="CurrentList1">
    <w:name w:val="Current List1"/>
    <w:uiPriority w:val="99"/>
    <w:rsid w:val="002E4D18"/>
    <w:pPr>
      <w:numPr>
        <w:numId w:val="3"/>
      </w:numPr>
    </w:pPr>
  </w:style>
  <w:style w:type="numbering" w:customStyle="1" w:styleId="CurrentList2">
    <w:name w:val="Current List2"/>
    <w:uiPriority w:val="99"/>
    <w:rsid w:val="002E4D18"/>
    <w:pPr>
      <w:numPr>
        <w:numId w:val="4"/>
      </w:numPr>
    </w:pPr>
  </w:style>
  <w:style w:type="numbering" w:customStyle="1" w:styleId="CurrentList3">
    <w:name w:val="Current List3"/>
    <w:uiPriority w:val="99"/>
    <w:rsid w:val="002E4D18"/>
    <w:pPr>
      <w:numPr>
        <w:numId w:val="5"/>
      </w:numPr>
    </w:pPr>
  </w:style>
  <w:style w:type="numbering" w:customStyle="1" w:styleId="CurrentList4">
    <w:name w:val="Current List4"/>
    <w:uiPriority w:val="99"/>
    <w:rsid w:val="002E4D18"/>
    <w:pPr>
      <w:numPr>
        <w:numId w:val="6"/>
      </w:numPr>
    </w:pPr>
  </w:style>
  <w:style w:type="paragraph" w:styleId="ListContinue2">
    <w:name w:val="List Continue 2"/>
    <w:basedOn w:val="ListContinue3"/>
    <w:rsid w:val="00582E86"/>
    <w:pPr>
      <w:numPr>
        <w:numId w:val="7"/>
      </w:numPr>
    </w:pPr>
    <w:rPr>
      <w:i w:val="0"/>
      <w:sz w:val="16"/>
    </w:rPr>
  </w:style>
  <w:style w:type="paragraph" w:styleId="ListContinue3">
    <w:name w:val="List Continue 3"/>
    <w:basedOn w:val="Normal"/>
    <w:rsid w:val="00281195"/>
    <w:pPr>
      <w:numPr>
        <w:numId w:val="11"/>
      </w:numPr>
      <w:spacing w:before="80"/>
    </w:pPr>
    <w:rPr>
      <w:i/>
      <w:sz w:val="15"/>
    </w:rPr>
  </w:style>
  <w:style w:type="paragraph" w:customStyle="1" w:styleId="ListLetters">
    <w:name w:val="List Letters"/>
    <w:basedOn w:val="ListNumber"/>
    <w:qFormat/>
    <w:rsid w:val="00D0484D"/>
    <w:pPr>
      <w:numPr>
        <w:numId w:val="8"/>
      </w:numPr>
    </w:pPr>
  </w:style>
  <w:style w:type="paragraph" w:customStyle="1" w:styleId="ListSubLetters">
    <w:name w:val="List Sub Letters"/>
    <w:basedOn w:val="ListContinue2"/>
    <w:qFormat/>
    <w:rsid w:val="00582E86"/>
    <w:pPr>
      <w:numPr>
        <w:numId w:val="9"/>
      </w:numPr>
    </w:pPr>
  </w:style>
  <w:style w:type="character" w:styleId="FollowedHyperlink">
    <w:name w:val="FollowedHyperlink"/>
    <w:basedOn w:val="DefaultParagraphFont"/>
    <w:semiHidden/>
    <w:unhideWhenUsed/>
    <w:rsid w:val="00CE1F1B"/>
    <w:rPr>
      <w:rFonts w:ascii="Merriweather" w:hAnsi="Merriweather"/>
      <w:color w:val="162B49" w:themeColor="text1"/>
      <w:u w:val="single"/>
    </w:rPr>
  </w:style>
  <w:style w:type="paragraph" w:styleId="NormalWeb">
    <w:name w:val="Normal (Web)"/>
    <w:basedOn w:val="Normal"/>
    <w:semiHidden/>
    <w:unhideWhenUsed/>
    <w:rsid w:val="00AF6BF9"/>
  </w:style>
  <w:style w:type="character" w:styleId="PageNumber">
    <w:name w:val="page number"/>
    <w:basedOn w:val="DefaultParagraphFont"/>
    <w:semiHidden/>
    <w:unhideWhenUsed/>
    <w:rsid w:val="00B82E13"/>
    <w:rPr>
      <w:rFonts w:ascii="Merriweather" w:hAnsi="Merriweather"/>
      <w:color w:val="EBAD21"/>
    </w:rPr>
  </w:style>
  <w:style w:type="paragraph" w:styleId="PlainText">
    <w:name w:val="Plain Text"/>
    <w:basedOn w:val="Normal"/>
    <w:link w:val="PlainTextChar"/>
    <w:semiHidden/>
    <w:unhideWhenUsed/>
    <w:rsid w:val="00AF6BF9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F6BF9"/>
    <w:rPr>
      <w:rFonts w:asciiTheme="majorHAnsi" w:hAnsiTheme="majorHAnsi" w:cs="Consolas"/>
      <w:sz w:val="21"/>
      <w:szCs w:val="21"/>
    </w:rPr>
  </w:style>
  <w:style w:type="paragraph" w:styleId="Subtitle">
    <w:name w:val="Subtitle"/>
    <w:next w:val="Normal"/>
    <w:link w:val="SubtitleChar"/>
    <w:qFormat/>
    <w:rsid w:val="000E7A75"/>
    <w:rPr>
      <w:rFonts w:ascii="Montserrat Medium" w:hAnsi="Montserrat Medium"/>
      <w:bCs/>
      <w:iCs/>
      <w:color w:val="45535F"/>
      <w:spacing w:val="-2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E7A75"/>
    <w:rPr>
      <w:rFonts w:ascii="Montserrat Medium" w:hAnsi="Montserrat Medium"/>
      <w:bCs/>
      <w:iCs/>
      <w:color w:val="45535F"/>
      <w:spacing w:val="-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82E13"/>
    <w:rPr>
      <w:rFonts w:ascii="Merriweather" w:hAnsi="Merriweather"/>
      <w:b w:val="0"/>
      <w:i/>
      <w:iCs/>
      <w:color w:val="162B49" w:themeColor="text1"/>
    </w:rPr>
  </w:style>
  <w:style w:type="character" w:styleId="SubtleReference">
    <w:name w:val="Subtle Reference"/>
    <w:basedOn w:val="DefaultParagraphFont"/>
    <w:uiPriority w:val="31"/>
    <w:qFormat/>
    <w:rsid w:val="00B82E13"/>
    <w:rPr>
      <w:rFonts w:ascii="Merriweather" w:hAnsi="Merriweather"/>
      <w:smallCaps/>
      <w:color w:val="162B49" w:themeColor="text1"/>
    </w:rPr>
  </w:style>
  <w:style w:type="character" w:customStyle="1" w:styleId="SmartLink1">
    <w:name w:val="SmartLink1"/>
    <w:basedOn w:val="DefaultParagraphFont"/>
    <w:uiPriority w:val="99"/>
    <w:semiHidden/>
    <w:unhideWhenUsed/>
    <w:rsid w:val="006521C4"/>
    <w:rPr>
      <w:rFonts w:ascii="Merriweather" w:hAnsi="Merriweather"/>
      <w:color w:val="162B49" w:themeColor="text1"/>
      <w:u w:val="single"/>
      <w:shd w:val="clear" w:color="auto" w:fill="F3F2F1"/>
    </w:rPr>
  </w:style>
  <w:style w:type="character" w:styleId="Hashtag">
    <w:name w:val="Hashtag"/>
    <w:basedOn w:val="DefaultParagraphFont"/>
    <w:uiPriority w:val="99"/>
    <w:semiHidden/>
    <w:unhideWhenUsed/>
    <w:rsid w:val="001D2119"/>
    <w:rPr>
      <w:rFonts w:ascii="Merriweather" w:hAnsi="Merriweather"/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1D2119"/>
    <w:rPr>
      <w:rFonts w:ascii="Merriweather" w:hAnsi="Merriweather"/>
      <w:color w:val="2B579A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82E13"/>
    <w:rPr>
      <w:rFonts w:ascii="Merriweather" w:hAnsi="Merriweather"/>
      <w:b/>
      <w:bCs/>
      <w:smallCaps/>
      <w:color w:val="24282A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F6BF9"/>
    <w:pPr>
      <w:spacing w:before="200" w:after="160"/>
      <w:ind w:left="864" w:right="864"/>
      <w:jc w:val="center"/>
    </w:pPr>
    <w:rPr>
      <w:i/>
      <w:iCs/>
      <w:color w:val="1D2022"/>
    </w:rPr>
  </w:style>
  <w:style w:type="character" w:customStyle="1" w:styleId="QuoteChar">
    <w:name w:val="Quote Char"/>
    <w:basedOn w:val="DefaultParagraphFont"/>
    <w:link w:val="Quote"/>
    <w:uiPriority w:val="29"/>
    <w:rsid w:val="00AF6BF9"/>
    <w:rPr>
      <w:rFonts w:asciiTheme="majorHAnsi" w:hAnsiTheme="majorHAnsi"/>
      <w:i/>
      <w:iCs/>
      <w:color w:val="1D2022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AF6BF9"/>
    <w:rPr>
      <w:rFonts w:asciiTheme="majorHAnsi" w:hAnsiTheme="majorHAnsi"/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AF6BF9"/>
    <w:rPr>
      <w:rFonts w:asciiTheme="majorHAnsi" w:hAnsiTheme="majorHAnsi"/>
      <w:vertAlign w:val="superscript"/>
    </w:rPr>
  </w:style>
  <w:style w:type="character" w:styleId="Strong">
    <w:name w:val="Strong"/>
    <w:basedOn w:val="DefaultParagraphFont"/>
    <w:qFormat/>
    <w:rsid w:val="00A73E7E"/>
    <w:rPr>
      <w:rFonts w:ascii="Merriweather" w:hAnsi="Merriweather"/>
      <w:b/>
      <w:bCs/>
    </w:rPr>
  </w:style>
  <w:style w:type="character" w:styleId="BookTitle">
    <w:name w:val="Book Title"/>
    <w:basedOn w:val="DefaultParagraphFont"/>
    <w:uiPriority w:val="33"/>
    <w:qFormat/>
    <w:rsid w:val="00B82E13"/>
    <w:rPr>
      <w:rFonts w:ascii="Merriweather" w:hAnsi="Merriweather"/>
      <w:b/>
      <w:bCs/>
      <w:i/>
      <w:iCs/>
      <w:spacing w:val="5"/>
    </w:rPr>
  </w:style>
  <w:style w:type="paragraph" w:styleId="BlockText">
    <w:name w:val="Block Text"/>
    <w:basedOn w:val="Normal"/>
    <w:semiHidden/>
    <w:unhideWhenUsed/>
    <w:rsid w:val="00EB164C"/>
    <w:pPr>
      <w:pBdr>
        <w:top w:val="single" w:sz="2" w:space="10" w:color="24282A" w:themeColor="accent1"/>
        <w:left w:val="single" w:sz="2" w:space="10" w:color="24282A" w:themeColor="accent1"/>
        <w:bottom w:val="single" w:sz="2" w:space="10" w:color="24282A" w:themeColor="accent1"/>
        <w:right w:val="single" w:sz="2" w:space="10" w:color="24282A" w:themeColor="accent1"/>
      </w:pBdr>
      <w:ind w:left="1152" w:right="1152"/>
    </w:pPr>
    <w:rPr>
      <w:rFonts w:eastAsiaTheme="minorEastAsia" w:cstheme="minorBidi"/>
      <w:iCs/>
      <w:color w:val="012D73"/>
    </w:rPr>
  </w:style>
  <w:style w:type="paragraph" w:customStyle="1" w:styleId="DivisionIDText">
    <w:name w:val="Division ID Text"/>
    <w:qFormat/>
    <w:rsid w:val="00DC7BB6"/>
    <w:rPr>
      <w:rFonts w:ascii="Montserrat Medium" w:hAnsi="Montserrat Medium"/>
      <w:color w:val="45535F"/>
      <w:sz w:val="17"/>
      <w:szCs w:val="22"/>
    </w:rPr>
  </w:style>
  <w:style w:type="paragraph" w:customStyle="1" w:styleId="ListSubNumbers">
    <w:name w:val="List Sub Numbers"/>
    <w:basedOn w:val="ListSubLetters"/>
    <w:qFormat/>
    <w:rsid w:val="00EA46FB"/>
    <w:pPr>
      <w:numPr>
        <w:numId w:val="10"/>
      </w:numPr>
    </w:pPr>
  </w:style>
  <w:style w:type="character" w:styleId="SmartHyperlink">
    <w:name w:val="Smart Hyperlink"/>
    <w:basedOn w:val="DefaultParagraphFont"/>
    <w:uiPriority w:val="99"/>
    <w:semiHidden/>
    <w:unhideWhenUsed/>
    <w:rsid w:val="001D2119"/>
    <w:rPr>
      <w:rFonts w:ascii="Merriweather" w:hAnsi="Merriweather"/>
      <w:u w:val="dotted"/>
    </w:rPr>
  </w:style>
  <w:style w:type="paragraph" w:customStyle="1" w:styleId="a">
    <w:name w:val="—"/>
    <w:qFormat/>
    <w:rsid w:val="00EB3AAB"/>
    <w:pPr>
      <w:jc w:val="center"/>
    </w:pPr>
    <w:rPr>
      <w:rFonts w:ascii="Montserrat" w:hAnsi="Montserrat"/>
      <w:b/>
      <w:color w:val="EBAD21"/>
      <w:sz w:val="16"/>
      <w:szCs w:val="24"/>
    </w:rPr>
  </w:style>
  <w:style w:type="paragraph" w:customStyle="1" w:styleId="BasicParagraph">
    <w:name w:val="[Basic Paragraph]"/>
    <w:basedOn w:val="Normal"/>
    <w:uiPriority w:val="99"/>
    <w:rsid w:val="001D2119"/>
    <w:pPr>
      <w:tabs>
        <w:tab w:val="clear" w:pos="1440"/>
        <w:tab w:val="clear" w:pos="288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cs="Merriweather"/>
      <w:color w:val="000000"/>
      <w:szCs w:val="16"/>
    </w:rPr>
  </w:style>
  <w:style w:type="paragraph" w:styleId="BodyText">
    <w:name w:val="Body Text"/>
    <w:basedOn w:val="Normal"/>
    <w:link w:val="BodyTextChar"/>
    <w:unhideWhenUsed/>
    <w:rsid w:val="00537A0B"/>
  </w:style>
  <w:style w:type="character" w:customStyle="1" w:styleId="BodyTextChar">
    <w:name w:val="Body Text Char"/>
    <w:basedOn w:val="DefaultParagraphFont"/>
    <w:link w:val="BodyText"/>
    <w:rsid w:val="00537A0B"/>
    <w:rPr>
      <w:rFonts w:ascii="Merriweather" w:hAnsi="Merriweather"/>
      <w:sz w:val="17"/>
      <w:szCs w:val="24"/>
    </w:rPr>
  </w:style>
  <w:style w:type="paragraph" w:styleId="BodyText2">
    <w:name w:val="Body Text 2"/>
    <w:basedOn w:val="BodyText"/>
    <w:link w:val="BodyText2Char"/>
    <w:unhideWhenUsed/>
    <w:rsid w:val="00537A0B"/>
  </w:style>
  <w:style w:type="character" w:customStyle="1" w:styleId="BodyText2Char">
    <w:name w:val="Body Text 2 Char"/>
    <w:basedOn w:val="DefaultParagraphFont"/>
    <w:link w:val="BodyText2"/>
    <w:rsid w:val="00537A0B"/>
    <w:rPr>
      <w:rFonts w:ascii="Merriweather" w:hAnsi="Merriweather"/>
      <w:sz w:val="17"/>
      <w:szCs w:val="24"/>
    </w:rPr>
  </w:style>
  <w:style w:type="paragraph" w:styleId="BodyText3">
    <w:name w:val="Body Text 3"/>
    <w:basedOn w:val="BodyText2"/>
    <w:link w:val="BodyText3Char"/>
    <w:unhideWhenUsed/>
    <w:rsid w:val="00537A0B"/>
  </w:style>
  <w:style w:type="character" w:customStyle="1" w:styleId="BodyText3Char">
    <w:name w:val="Body Text 3 Char"/>
    <w:basedOn w:val="DefaultParagraphFont"/>
    <w:link w:val="BodyText3"/>
    <w:rsid w:val="00537A0B"/>
    <w:rPr>
      <w:rFonts w:ascii="Merriweather" w:hAnsi="Merriweather"/>
      <w:sz w:val="17"/>
      <w:szCs w:val="24"/>
    </w:rPr>
  </w:style>
  <w:style w:type="numbering" w:customStyle="1" w:styleId="CurrentList5">
    <w:name w:val="Current List5"/>
    <w:uiPriority w:val="99"/>
    <w:rsid w:val="00F271DB"/>
    <w:pPr>
      <w:numPr>
        <w:numId w:val="12"/>
      </w:numPr>
    </w:pPr>
  </w:style>
  <w:style w:type="numbering" w:customStyle="1" w:styleId="CurrentList6">
    <w:name w:val="Current List6"/>
    <w:uiPriority w:val="99"/>
    <w:rsid w:val="00F271DB"/>
    <w:pPr>
      <w:numPr>
        <w:numId w:val="13"/>
      </w:numPr>
    </w:pPr>
  </w:style>
  <w:style w:type="numbering" w:customStyle="1" w:styleId="CurrentList7">
    <w:name w:val="Current List7"/>
    <w:uiPriority w:val="99"/>
    <w:rsid w:val="00F271DB"/>
    <w:pPr>
      <w:numPr>
        <w:numId w:val="14"/>
      </w:numPr>
    </w:pPr>
  </w:style>
  <w:style w:type="numbering" w:customStyle="1" w:styleId="CurrentList8">
    <w:name w:val="Current List8"/>
    <w:uiPriority w:val="99"/>
    <w:rsid w:val="00F271DB"/>
    <w:pPr>
      <w:numPr>
        <w:numId w:val="15"/>
      </w:numPr>
    </w:pPr>
  </w:style>
  <w:style w:type="numbering" w:customStyle="1" w:styleId="CurrentList9">
    <w:name w:val="Current List9"/>
    <w:uiPriority w:val="99"/>
    <w:rsid w:val="00F271DB"/>
    <w:pPr>
      <w:numPr>
        <w:numId w:val="16"/>
      </w:numPr>
    </w:pPr>
  </w:style>
  <w:style w:type="numbering" w:customStyle="1" w:styleId="CurrentList10">
    <w:name w:val="Current List10"/>
    <w:uiPriority w:val="99"/>
    <w:rsid w:val="00F271DB"/>
    <w:pPr>
      <w:numPr>
        <w:numId w:val="17"/>
      </w:numPr>
    </w:pPr>
  </w:style>
  <w:style w:type="numbering" w:customStyle="1" w:styleId="CurrentList11">
    <w:name w:val="Current List11"/>
    <w:uiPriority w:val="99"/>
    <w:rsid w:val="00F271DB"/>
    <w:pPr>
      <w:numPr>
        <w:numId w:val="18"/>
      </w:numPr>
    </w:pPr>
  </w:style>
  <w:style w:type="numbering" w:customStyle="1" w:styleId="CurrentList12">
    <w:name w:val="Current List12"/>
    <w:uiPriority w:val="99"/>
    <w:rsid w:val="00F271DB"/>
    <w:pPr>
      <w:numPr>
        <w:numId w:val="19"/>
      </w:numPr>
    </w:pPr>
  </w:style>
  <w:style w:type="numbering" w:customStyle="1" w:styleId="CurrentList13">
    <w:name w:val="Current List13"/>
    <w:uiPriority w:val="99"/>
    <w:rsid w:val="00F271DB"/>
    <w:pPr>
      <w:numPr>
        <w:numId w:val="20"/>
      </w:numPr>
    </w:pPr>
  </w:style>
  <w:style w:type="numbering" w:customStyle="1" w:styleId="CurrentList14">
    <w:name w:val="Current List14"/>
    <w:uiPriority w:val="99"/>
    <w:rsid w:val="00F271DB"/>
    <w:pPr>
      <w:numPr>
        <w:numId w:val="21"/>
      </w:numPr>
    </w:pPr>
  </w:style>
  <w:style w:type="numbering" w:customStyle="1" w:styleId="CurrentList15">
    <w:name w:val="Current List15"/>
    <w:uiPriority w:val="99"/>
    <w:rsid w:val="00F271DB"/>
    <w:pPr>
      <w:numPr>
        <w:numId w:val="22"/>
      </w:numPr>
    </w:pPr>
  </w:style>
  <w:style w:type="paragraph" w:styleId="Date">
    <w:name w:val="Date"/>
    <w:aliases w:val="Centered"/>
    <w:basedOn w:val="Normal"/>
    <w:next w:val="Normal"/>
    <w:link w:val="DateChar"/>
    <w:unhideWhenUsed/>
    <w:rsid w:val="00C44239"/>
    <w:pPr>
      <w:jc w:val="center"/>
    </w:pPr>
    <w:rPr>
      <w:rFonts w:ascii="Montserrat SemiBold" w:hAnsi="Montserrat SemiBold"/>
      <w:bCs/>
      <w:color w:val="162B49"/>
      <w:sz w:val="18"/>
      <w:szCs w:val="18"/>
    </w:rPr>
  </w:style>
  <w:style w:type="character" w:customStyle="1" w:styleId="DateChar">
    <w:name w:val="Date Char"/>
    <w:aliases w:val="Centered Char"/>
    <w:basedOn w:val="DefaultParagraphFont"/>
    <w:link w:val="Date"/>
    <w:rsid w:val="00C44239"/>
    <w:rPr>
      <w:rFonts w:ascii="Montserrat SemiBold" w:hAnsi="Montserrat SemiBold"/>
      <w:bCs/>
      <w:color w:val="162B49"/>
      <w:sz w:val="18"/>
      <w:szCs w:val="18"/>
    </w:rPr>
  </w:style>
  <w:style w:type="numbering" w:customStyle="1" w:styleId="CurrentList16">
    <w:name w:val="Current List16"/>
    <w:uiPriority w:val="99"/>
    <w:rsid w:val="00AB5DC8"/>
    <w:pPr>
      <w:numPr>
        <w:numId w:val="23"/>
      </w:numPr>
    </w:pPr>
  </w:style>
  <w:style w:type="numbering" w:customStyle="1" w:styleId="CurrentList17">
    <w:name w:val="Current List17"/>
    <w:uiPriority w:val="99"/>
    <w:rsid w:val="00AB5DC8"/>
    <w:pPr>
      <w:numPr>
        <w:numId w:val="24"/>
      </w:numPr>
    </w:pPr>
  </w:style>
  <w:style w:type="numbering" w:customStyle="1" w:styleId="CurrentList18">
    <w:name w:val="Current List18"/>
    <w:uiPriority w:val="99"/>
    <w:rsid w:val="00AB5DC8"/>
    <w:pPr>
      <w:numPr>
        <w:numId w:val="25"/>
      </w:numPr>
    </w:pPr>
  </w:style>
  <w:style w:type="numbering" w:customStyle="1" w:styleId="CurrentList19">
    <w:name w:val="Current List19"/>
    <w:uiPriority w:val="99"/>
    <w:rsid w:val="00AB5DC8"/>
    <w:pPr>
      <w:numPr>
        <w:numId w:val="26"/>
      </w:numPr>
    </w:pPr>
  </w:style>
  <w:style w:type="numbering" w:customStyle="1" w:styleId="CurrentList20">
    <w:name w:val="Current List20"/>
    <w:uiPriority w:val="99"/>
    <w:rsid w:val="00AB5DC8"/>
    <w:pPr>
      <w:numPr>
        <w:numId w:val="27"/>
      </w:numPr>
    </w:pPr>
  </w:style>
  <w:style w:type="paragraph" w:customStyle="1" w:styleId="DELETEMENOTE">
    <w:name w:val="DELETE ME NOTE"/>
    <w:basedOn w:val="Normal"/>
    <w:qFormat/>
    <w:rsid w:val="00CE1F1B"/>
    <w:rPr>
      <w:rFonts w:ascii="Montserrat Medium" w:hAnsi="Montserrat Medium"/>
      <w:color w:val="C5202E" w:themeColor="accent3"/>
      <w:sz w:val="12"/>
      <w:szCs w:val="14"/>
    </w:rPr>
  </w:style>
  <w:style w:type="paragraph" w:styleId="Signature">
    <w:name w:val="Signature"/>
    <w:basedOn w:val="BasicParagraph"/>
    <w:link w:val="SignatureChar"/>
    <w:unhideWhenUsed/>
    <w:rsid w:val="00B82E13"/>
    <w:rPr>
      <w:b/>
      <w:bCs/>
    </w:rPr>
  </w:style>
  <w:style w:type="character" w:customStyle="1" w:styleId="SignatureChar">
    <w:name w:val="Signature Char"/>
    <w:basedOn w:val="DefaultParagraphFont"/>
    <w:link w:val="Signature"/>
    <w:rsid w:val="00B82E13"/>
    <w:rPr>
      <w:rFonts w:ascii="Merriweather" w:hAnsi="Merriweather" w:cs="Merriweather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E1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B82E13"/>
  </w:style>
  <w:style w:type="character" w:styleId="SmartLink">
    <w:name w:val="Smart Link"/>
    <w:basedOn w:val="DefaultParagraphFont"/>
    <w:uiPriority w:val="99"/>
    <w:semiHidden/>
    <w:unhideWhenUsed/>
    <w:rsid w:val="001D2119"/>
    <w:rPr>
      <w:rFonts w:ascii="Merriweather" w:hAnsi="Merriweather"/>
      <w:color w:val="162B49" w:themeColor="text1"/>
      <w:u w:val="single"/>
      <w:shd w:val="clear" w:color="auto" w:fill="F3F2F1"/>
    </w:rPr>
  </w:style>
  <w:style w:type="numbering" w:customStyle="1" w:styleId="CurrentList21">
    <w:name w:val="Current List21"/>
    <w:uiPriority w:val="99"/>
    <w:rsid w:val="00EA46FB"/>
    <w:pPr>
      <w:numPr>
        <w:numId w:val="28"/>
      </w:numPr>
    </w:pPr>
  </w:style>
  <w:style w:type="numbering" w:customStyle="1" w:styleId="CurrentList22">
    <w:name w:val="Current List22"/>
    <w:uiPriority w:val="99"/>
    <w:rsid w:val="00EA46FB"/>
    <w:pPr>
      <w:numPr>
        <w:numId w:val="29"/>
      </w:numPr>
    </w:pPr>
  </w:style>
  <w:style w:type="numbering" w:customStyle="1" w:styleId="CurrentList23">
    <w:name w:val="Current List23"/>
    <w:uiPriority w:val="99"/>
    <w:rsid w:val="00EA46FB"/>
    <w:pPr>
      <w:numPr>
        <w:numId w:val="30"/>
      </w:numPr>
    </w:pPr>
  </w:style>
  <w:style w:type="numbering" w:customStyle="1" w:styleId="CurrentList24">
    <w:name w:val="Current List24"/>
    <w:uiPriority w:val="99"/>
    <w:rsid w:val="00EA46FB"/>
    <w:pPr>
      <w:numPr>
        <w:numId w:val="31"/>
      </w:numPr>
    </w:pPr>
  </w:style>
  <w:style w:type="numbering" w:customStyle="1" w:styleId="CurrentList25">
    <w:name w:val="Current List25"/>
    <w:uiPriority w:val="99"/>
    <w:rsid w:val="00EA46FB"/>
    <w:pPr>
      <w:numPr>
        <w:numId w:val="32"/>
      </w:numPr>
    </w:pPr>
  </w:style>
  <w:style w:type="numbering" w:customStyle="1" w:styleId="CurrentList26">
    <w:name w:val="Current List26"/>
    <w:uiPriority w:val="99"/>
    <w:rsid w:val="00EA46FB"/>
    <w:pPr>
      <w:numPr>
        <w:numId w:val="33"/>
      </w:numPr>
    </w:pPr>
  </w:style>
  <w:style w:type="numbering" w:customStyle="1" w:styleId="CurrentList27">
    <w:name w:val="Current List27"/>
    <w:uiPriority w:val="99"/>
    <w:rsid w:val="00EA46FB"/>
    <w:pPr>
      <w:numPr>
        <w:numId w:val="34"/>
      </w:numPr>
    </w:pPr>
  </w:style>
  <w:style w:type="numbering" w:customStyle="1" w:styleId="CurrentList28">
    <w:name w:val="Current List28"/>
    <w:uiPriority w:val="99"/>
    <w:rsid w:val="00281195"/>
    <w:pPr>
      <w:numPr>
        <w:numId w:val="35"/>
      </w:numPr>
    </w:pPr>
  </w:style>
  <w:style w:type="paragraph" w:customStyle="1" w:styleId="ListSubNumbersTier3">
    <w:name w:val="List Sub Numbers Tier 3"/>
    <w:basedOn w:val="ListContinue3"/>
    <w:qFormat/>
    <w:rsid w:val="00D0484D"/>
    <w:pPr>
      <w:numPr>
        <w:numId w:val="36"/>
      </w:numPr>
    </w:pPr>
  </w:style>
  <w:style w:type="numbering" w:customStyle="1" w:styleId="CurrentList29">
    <w:name w:val="Current List29"/>
    <w:uiPriority w:val="99"/>
    <w:rsid w:val="00186184"/>
    <w:pPr>
      <w:numPr>
        <w:numId w:val="37"/>
      </w:numPr>
    </w:pPr>
  </w:style>
  <w:style w:type="paragraph" w:styleId="ListBullet2">
    <w:name w:val="List Bullet 2"/>
    <w:basedOn w:val="ListContinue2"/>
    <w:unhideWhenUsed/>
    <w:rsid w:val="001E56FF"/>
  </w:style>
  <w:style w:type="paragraph" w:styleId="BodyTextIndent">
    <w:name w:val="Body Text Indent"/>
    <w:basedOn w:val="Normal"/>
    <w:link w:val="BodyTextIndentChar"/>
    <w:semiHidden/>
    <w:unhideWhenUsed/>
    <w:rsid w:val="00537A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37A0B"/>
    <w:rPr>
      <w:rFonts w:ascii="Merriweather" w:hAnsi="Merriweather"/>
      <w:sz w:val="17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37A0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37A0B"/>
    <w:rPr>
      <w:rFonts w:ascii="Merriweather" w:hAnsi="Merriweather"/>
      <w:sz w:val="17"/>
      <w:szCs w:val="24"/>
    </w:rPr>
  </w:style>
  <w:style w:type="paragraph" w:styleId="ListBullet3">
    <w:name w:val="List Bullet 3"/>
    <w:basedOn w:val="ListContinue3"/>
    <w:unhideWhenUsed/>
    <w:rsid w:val="006521C4"/>
  </w:style>
  <w:style w:type="paragraph" w:styleId="ListBullet4">
    <w:name w:val="List Bullet 4"/>
    <w:basedOn w:val="ListContinue3"/>
    <w:unhideWhenUsed/>
    <w:rsid w:val="006521C4"/>
    <w:pPr>
      <w:numPr>
        <w:numId w:val="39"/>
      </w:numPr>
    </w:pPr>
    <w:rPr>
      <w:sz w:val="13"/>
      <w:szCs w:val="13"/>
    </w:rPr>
  </w:style>
  <w:style w:type="paragraph" w:styleId="ListBullet5">
    <w:name w:val="List Bullet 5"/>
    <w:basedOn w:val="ListBullet4"/>
    <w:unhideWhenUsed/>
    <w:rsid w:val="006521C4"/>
    <w:pPr>
      <w:numPr>
        <w:numId w:val="43"/>
      </w:numPr>
    </w:pPr>
  </w:style>
  <w:style w:type="numbering" w:customStyle="1" w:styleId="CurrentList30">
    <w:name w:val="Current List30"/>
    <w:uiPriority w:val="99"/>
    <w:rsid w:val="006521C4"/>
    <w:pPr>
      <w:numPr>
        <w:numId w:val="38"/>
      </w:numPr>
    </w:pPr>
  </w:style>
  <w:style w:type="numbering" w:customStyle="1" w:styleId="CurrentList31">
    <w:name w:val="Current List31"/>
    <w:uiPriority w:val="99"/>
    <w:rsid w:val="006521C4"/>
    <w:pPr>
      <w:numPr>
        <w:numId w:val="40"/>
      </w:numPr>
    </w:pPr>
  </w:style>
  <w:style w:type="numbering" w:customStyle="1" w:styleId="CurrentList32">
    <w:name w:val="Current List32"/>
    <w:uiPriority w:val="99"/>
    <w:rsid w:val="006521C4"/>
    <w:pPr>
      <w:numPr>
        <w:numId w:val="41"/>
      </w:numPr>
    </w:pPr>
  </w:style>
  <w:style w:type="paragraph" w:styleId="EnvelopeAddress">
    <w:name w:val="envelope address"/>
    <w:basedOn w:val="Normal"/>
    <w:semiHidden/>
    <w:unhideWhenUsed/>
    <w:rsid w:val="00C442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Montserrat SemiBold" w:eastAsiaTheme="majorEastAsia" w:hAnsi="Montserrat SemiBold" w:cstheme="majorBidi"/>
      <w:sz w:val="20"/>
    </w:rPr>
  </w:style>
  <w:style w:type="numbering" w:customStyle="1" w:styleId="CurrentList33">
    <w:name w:val="Current List33"/>
    <w:uiPriority w:val="99"/>
    <w:rsid w:val="006521C4"/>
    <w:pPr>
      <w:numPr>
        <w:numId w:val="42"/>
      </w:numPr>
    </w:pPr>
  </w:style>
  <w:style w:type="paragraph" w:styleId="DocumentMap">
    <w:name w:val="Document Map"/>
    <w:basedOn w:val="Normal"/>
    <w:link w:val="DocumentMapChar"/>
    <w:semiHidden/>
    <w:unhideWhenUsed/>
    <w:rsid w:val="00CE1F1B"/>
    <w:pPr>
      <w:spacing w:line="240" w:lineRule="auto"/>
    </w:pPr>
    <w:rPr>
      <w:rFonts w:ascii="Montserrat" w:hAnsi="Montserrat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CE1F1B"/>
    <w:rPr>
      <w:rFonts w:ascii="Montserrat" w:hAnsi="Montserrat"/>
      <w:sz w:val="26"/>
      <w:szCs w:val="26"/>
    </w:rPr>
  </w:style>
  <w:style w:type="paragraph" w:styleId="E-mailSignature">
    <w:name w:val="E-mail Signature"/>
    <w:basedOn w:val="Normal"/>
    <w:link w:val="E-mailSignatureChar"/>
    <w:semiHidden/>
    <w:unhideWhenUsed/>
    <w:rsid w:val="00CE1F1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E1F1B"/>
    <w:rPr>
      <w:rFonts w:ascii="Merriweather" w:hAnsi="Merriweather"/>
      <w:sz w:val="17"/>
      <w:szCs w:val="24"/>
    </w:rPr>
  </w:style>
  <w:style w:type="paragraph" w:styleId="EnvelopeReturn">
    <w:name w:val="envelope return"/>
    <w:basedOn w:val="Normal"/>
    <w:semiHidden/>
    <w:unhideWhenUsed/>
    <w:rsid w:val="00C44239"/>
    <w:pPr>
      <w:spacing w:line="240" w:lineRule="auto"/>
    </w:pPr>
    <w:rPr>
      <w:rFonts w:ascii="Montserrat SemiBold" w:eastAsiaTheme="majorEastAsia" w:hAnsi="Montserrat SemiBold" w:cstheme="majorBidi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CE1F1B"/>
    <w:rPr>
      <w:rFonts w:ascii="Merriweather" w:hAnsi="Merriweather"/>
      <w:i/>
      <w:iCs/>
    </w:rPr>
  </w:style>
  <w:style w:type="paragraph" w:styleId="ListNumber2">
    <w:name w:val="List Number 2"/>
    <w:basedOn w:val="ListSubNumbers"/>
    <w:unhideWhenUsed/>
    <w:rsid w:val="002559B9"/>
  </w:style>
  <w:style w:type="paragraph" w:styleId="ListNumber3">
    <w:name w:val="List Number 3"/>
    <w:basedOn w:val="ListSubNumbersTier3"/>
    <w:unhideWhenUsed/>
    <w:rsid w:val="00D0484D"/>
    <w:pPr>
      <w:numPr>
        <w:numId w:val="50"/>
      </w:numPr>
    </w:pPr>
  </w:style>
  <w:style w:type="paragraph" w:styleId="ListNumber4">
    <w:name w:val="List Number 4"/>
    <w:basedOn w:val="ListSubNumbersTier3"/>
    <w:unhideWhenUsed/>
    <w:rsid w:val="002559B9"/>
    <w:pPr>
      <w:numPr>
        <w:numId w:val="45"/>
      </w:numPr>
    </w:pPr>
    <w:rPr>
      <w:i w:val="0"/>
    </w:rPr>
  </w:style>
  <w:style w:type="paragraph" w:styleId="ListNumber5">
    <w:name w:val="List Number 5"/>
    <w:basedOn w:val="ListSubNumbersTier3"/>
    <w:unhideWhenUsed/>
    <w:rsid w:val="002559B9"/>
    <w:pPr>
      <w:numPr>
        <w:numId w:val="47"/>
      </w:numPr>
    </w:pPr>
  </w:style>
  <w:style w:type="numbering" w:customStyle="1" w:styleId="CurrentList34">
    <w:name w:val="Current List34"/>
    <w:uiPriority w:val="99"/>
    <w:rsid w:val="002559B9"/>
    <w:pPr>
      <w:numPr>
        <w:numId w:val="44"/>
      </w:numPr>
    </w:pPr>
  </w:style>
  <w:style w:type="paragraph" w:customStyle="1" w:styleId="DateRecipientSender">
    <w:name w:val="Date • Recipient • Sender"/>
    <w:qFormat/>
    <w:rsid w:val="00C44239"/>
    <w:pPr>
      <w:spacing w:after="240"/>
      <w:jc w:val="center"/>
    </w:pPr>
    <w:rPr>
      <w:rFonts w:ascii="Montserrat SemiBold" w:hAnsi="Montserrat SemiBold"/>
      <w:color w:val="162B49" w:themeColor="text1"/>
      <w:sz w:val="18"/>
      <w:szCs w:val="24"/>
    </w:rPr>
  </w:style>
  <w:style w:type="numbering" w:customStyle="1" w:styleId="CurrentList35">
    <w:name w:val="Current List35"/>
    <w:uiPriority w:val="99"/>
    <w:rsid w:val="002559B9"/>
    <w:pPr>
      <w:numPr>
        <w:numId w:val="46"/>
      </w:numPr>
    </w:pPr>
  </w:style>
  <w:style w:type="paragraph" w:customStyle="1" w:styleId="DATETOFROM">
    <w:name w:val="DATE • TO • FROM"/>
    <w:next w:val="BasicParagraph"/>
    <w:link w:val="DATETOFROMChar"/>
    <w:qFormat/>
    <w:rsid w:val="00624BDF"/>
    <w:pPr>
      <w:jc w:val="center"/>
    </w:pPr>
    <w:rPr>
      <w:rFonts w:ascii="Montserrat" w:hAnsi="Montserrat"/>
      <w:b/>
      <w:caps/>
      <w:color w:val="EBAC20" w:themeColor="accent2"/>
      <w:spacing w:val="16"/>
      <w:sz w:val="14"/>
      <w:szCs w:val="24"/>
    </w:rPr>
  </w:style>
  <w:style w:type="character" w:customStyle="1" w:styleId="DATETOFROMChar">
    <w:name w:val="DATE • TO • FROM Char"/>
    <w:basedOn w:val="DefaultParagraphFont"/>
    <w:link w:val="DATETOFROM"/>
    <w:rsid w:val="00624BDF"/>
    <w:rPr>
      <w:rFonts w:ascii="Montserrat" w:hAnsi="Montserrat"/>
      <w:b/>
      <w:caps/>
      <w:color w:val="EBAC20" w:themeColor="accent2"/>
      <w:spacing w:val="16"/>
      <w:sz w:val="14"/>
      <w:szCs w:val="24"/>
    </w:rPr>
  </w:style>
  <w:style w:type="paragraph" w:styleId="ListContinue">
    <w:name w:val="List Continue"/>
    <w:basedOn w:val="ListBullet"/>
    <w:unhideWhenUsed/>
    <w:rsid w:val="00AC17D6"/>
  </w:style>
  <w:style w:type="paragraph" w:styleId="ListContinue4">
    <w:name w:val="List Continue 4"/>
    <w:basedOn w:val="ListBullet4"/>
    <w:rsid w:val="001E56FF"/>
  </w:style>
  <w:style w:type="paragraph" w:styleId="ListContinue5">
    <w:name w:val="List Continue 5"/>
    <w:basedOn w:val="ListBullet5"/>
    <w:rsid w:val="001E56FF"/>
  </w:style>
  <w:style w:type="paragraph" w:styleId="MessageHeader">
    <w:name w:val="Message Header"/>
    <w:basedOn w:val="Normal"/>
    <w:link w:val="MessageHeaderChar"/>
    <w:unhideWhenUsed/>
    <w:rsid w:val="001320CD"/>
    <w:pPr>
      <w:shd w:val="clear" w:color="auto" w:fill="BABFC8"/>
      <w:spacing w:after="40" w:line="240" w:lineRule="auto"/>
      <w:ind w:left="1080" w:hanging="1080"/>
      <w:jc w:val="center"/>
    </w:pPr>
    <w:rPr>
      <w:rFonts w:ascii="Montserrat Medium" w:eastAsiaTheme="majorEastAsia" w:hAnsi="Montserrat Medium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320CD"/>
    <w:rPr>
      <w:rFonts w:ascii="Montserrat Medium" w:eastAsiaTheme="majorEastAsia" w:hAnsi="Montserrat Medium" w:cstheme="majorBidi"/>
      <w:sz w:val="24"/>
      <w:szCs w:val="24"/>
      <w:shd w:val="clear" w:color="auto" w:fill="BABFC8"/>
    </w:rPr>
  </w:style>
  <w:style w:type="character" w:styleId="PlaceholderText">
    <w:name w:val="Placeholder Text"/>
    <w:basedOn w:val="DefaultParagraphFont"/>
    <w:uiPriority w:val="99"/>
    <w:semiHidden/>
    <w:rsid w:val="001D2119"/>
    <w:rPr>
      <w:rFonts w:ascii="Merriweather" w:hAnsi="Merriweather"/>
      <w:color w:val="808080"/>
    </w:rPr>
  </w:style>
  <w:style w:type="numbering" w:customStyle="1" w:styleId="CurrentList36">
    <w:name w:val="Current List36"/>
    <w:uiPriority w:val="99"/>
    <w:rsid w:val="00D0484D"/>
    <w:pPr>
      <w:numPr>
        <w:numId w:val="48"/>
      </w:numPr>
    </w:pPr>
  </w:style>
  <w:style w:type="numbering" w:customStyle="1" w:styleId="CurrentList37">
    <w:name w:val="Current List37"/>
    <w:uiPriority w:val="99"/>
    <w:rsid w:val="00D0484D"/>
    <w:pPr>
      <w:numPr>
        <w:numId w:val="49"/>
      </w:numPr>
    </w:pPr>
  </w:style>
  <w:style w:type="numbering" w:customStyle="1" w:styleId="CurrentList38">
    <w:name w:val="Current List38"/>
    <w:uiPriority w:val="99"/>
    <w:rsid w:val="00D0484D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37610\Desktop\DCE%20Stationary\City%20Experience%20-%20Community%20Development%20-%20Memo.dotx" TargetMode="External"/></Relationships>
</file>

<file path=word/theme/theme1.xml><?xml version="1.0" encoding="utf-8"?>
<a:theme xmlns:a="http://schemas.openxmlformats.org/drawingml/2006/main" name="Office Theme">
  <a:themeElements>
    <a:clrScheme name="City of Tulsa 2023">
      <a:dk1>
        <a:srgbClr val="162B49"/>
      </a:dk1>
      <a:lt1>
        <a:srgbClr val="FFFFFF"/>
      </a:lt1>
      <a:dk2>
        <a:srgbClr val="162B49"/>
      </a:dk2>
      <a:lt2>
        <a:srgbClr val="FFFFFF"/>
      </a:lt2>
      <a:accent1>
        <a:srgbClr val="24282A"/>
      </a:accent1>
      <a:accent2>
        <a:srgbClr val="EBAC20"/>
      </a:accent2>
      <a:accent3>
        <a:srgbClr val="C5202E"/>
      </a:accent3>
      <a:accent4>
        <a:srgbClr val="D9C89D"/>
      </a:accent4>
      <a:accent5>
        <a:srgbClr val="45535E"/>
      </a:accent5>
      <a:accent6>
        <a:srgbClr val="F7F0DF"/>
      </a:accent6>
      <a:hlink>
        <a:srgbClr val="EBAC20"/>
      </a:hlink>
      <a:folHlink>
        <a:srgbClr val="EBAC2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E568F017B2E4A80C6E4715A64C0BD" ma:contentTypeVersion="16" ma:contentTypeDescription="Create a new document." ma:contentTypeScope="" ma:versionID="288f1f23a7f2900aa07225eb9f711d40">
  <xsd:schema xmlns:xsd="http://www.w3.org/2001/XMLSchema" xmlns:xs="http://www.w3.org/2001/XMLSchema" xmlns:p="http://schemas.microsoft.com/office/2006/metadata/properties" xmlns:ns2="028decb5-0579-4cf0-888b-474ccf1da78c" xmlns:ns3="72fee534-b137-4d44-ade9-deb125c15eb0" targetNamespace="http://schemas.microsoft.com/office/2006/metadata/properties" ma:root="true" ma:fieldsID="f3cc04666a17d62c49eaf9c965e5a55d" ns2:_="" ns3:_="">
    <xsd:import namespace="028decb5-0579-4cf0-888b-474ccf1da78c"/>
    <xsd:import namespace="72fee534-b137-4d44-ade9-deb125c15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ecb5-0579-4cf0-888b-474ccf1da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cb6af0-284c-46f5-ae09-ca66bd45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e534-b137-4d44-ade9-deb125c15e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406900-7fa7-49f6-95cf-c87460717f8e}" ma:internalName="TaxCatchAll" ma:showField="CatchAllData" ma:web="72fee534-b137-4d44-ade9-deb125c15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decb5-0579-4cf0-888b-474ccf1da78c">
      <Terms xmlns="http://schemas.microsoft.com/office/infopath/2007/PartnerControls"/>
    </lcf76f155ced4ddcb4097134ff3c332f>
    <TaxCatchAll xmlns="72fee534-b137-4d44-ade9-deb125c15e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A89A0-D66A-41B6-8730-523AEA35F09A}"/>
</file>

<file path=customXml/itemProps2.xml><?xml version="1.0" encoding="utf-8"?>
<ds:datastoreItem xmlns:ds="http://schemas.openxmlformats.org/officeDocument/2006/customXml" ds:itemID="{7752DA62-2E9B-DA44-B7CB-4604EBBCCB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2C28C-C507-4810-8B98-AA260544EDC3}">
  <ds:schemaRefs>
    <ds:schemaRef ds:uri="http://schemas.microsoft.com/office/2006/metadata/properties"/>
    <ds:schemaRef ds:uri="http://schemas.microsoft.com/office/infopath/2007/PartnerControls"/>
    <ds:schemaRef ds:uri="01d6c411-e8fa-4123-8aa9-3148a6fa6119"/>
    <ds:schemaRef ds:uri="38a355da-6f3d-4a84-a6c9-f6080dda36e7"/>
    <ds:schemaRef ds:uri="028decb5-0579-4cf0-888b-474ccf1da78c"/>
    <ds:schemaRef ds:uri="72fee534-b137-4d44-ade9-deb125c15eb0"/>
  </ds:schemaRefs>
</ds:datastoreItem>
</file>

<file path=customXml/itemProps4.xml><?xml version="1.0" encoding="utf-8"?>
<ds:datastoreItem xmlns:ds="http://schemas.openxmlformats.org/officeDocument/2006/customXml" ds:itemID="{6BC0DA9C-35C5-4673-9B1B-4555F0FC1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Experience - Community Development - Memo</Template>
  <TotalTime>109</TotalTime>
  <Pages>3</Pages>
  <Words>478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City of Tulsa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Extance, Samantha</dc:creator>
  <cp:lastModifiedBy>Extance, Samantha</cp:lastModifiedBy>
  <cp:revision>55</cp:revision>
  <cp:lastPrinted>2023-11-06T19:34:00Z</cp:lastPrinted>
  <dcterms:created xsi:type="dcterms:W3CDTF">2024-11-14T15:35:00Z</dcterms:created>
  <dcterms:modified xsi:type="dcterms:W3CDTF">2024-11-15T14:45:00Z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0x010100423E568F017B2E4A80C6E4715A64C0BD</vt:lpwstr>
  </property>
  <property fmtid="{D5CDD505-2E9C-101B-9397-08002B2CF9AE}" pid="3" name="MediaServiceImageTags">
    <vt:lpwstr/>
  </property>
</Properties>
</file>